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7A32" w14:textId="77777777" w:rsidR="004B3B75" w:rsidRPr="002909B6" w:rsidRDefault="00F870A6" w:rsidP="00327AD4">
      <w:pPr>
        <w:pStyle w:val="En-tte"/>
        <w:tabs>
          <w:tab w:val="clear" w:pos="4536"/>
          <w:tab w:val="clear" w:pos="9072"/>
          <w:tab w:val="center" w:pos="3686"/>
          <w:tab w:val="right" w:pos="7230"/>
        </w:tabs>
        <w:jc w:val="right"/>
      </w:pPr>
      <w:r w:rsidRPr="002909B6">
        <w:rPr>
          <w:noProof/>
          <w:lang w:val="fr-CH" w:eastAsia="fr-CH"/>
        </w:rPr>
        <w:drawing>
          <wp:anchor distT="0" distB="0" distL="114300" distR="114300" simplePos="0" relativeHeight="251658240" behindDoc="1" locked="0" layoutInCell="1" allowOverlap="1" wp14:anchorId="413DCE2F" wp14:editId="7B1BBEE2">
            <wp:simplePos x="0" y="0"/>
            <wp:positionH relativeFrom="column">
              <wp:posOffset>635</wp:posOffset>
            </wp:positionH>
            <wp:positionV relativeFrom="paragraph">
              <wp:posOffset>-1270</wp:posOffset>
            </wp:positionV>
            <wp:extent cx="978535" cy="655320"/>
            <wp:effectExtent l="0" t="0" r="0" b="0"/>
            <wp:wrapTight wrapText="bothSides">
              <wp:wrapPolygon edited="0">
                <wp:start x="0" y="0"/>
                <wp:lineTo x="0" y="20721"/>
                <wp:lineTo x="21025" y="20721"/>
                <wp:lineTo x="2102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F_Logo_100pr_p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09B6">
        <w:tab/>
      </w:r>
      <w:r w:rsidRPr="002909B6">
        <w:tab/>
      </w:r>
    </w:p>
    <w:p w14:paraId="5FD0B16B" w14:textId="77777777" w:rsidR="00327AD4" w:rsidRPr="002909B6" w:rsidRDefault="00F955F7" w:rsidP="00327AD4">
      <w:pPr>
        <w:pStyle w:val="En-tte"/>
        <w:tabs>
          <w:tab w:val="clear" w:pos="4536"/>
          <w:tab w:val="clear" w:pos="9072"/>
          <w:tab w:val="center" w:pos="3686"/>
          <w:tab w:val="right" w:pos="7230"/>
        </w:tabs>
        <w:jc w:val="right"/>
        <w:rPr>
          <w:sz w:val="20"/>
          <w:szCs w:val="24"/>
          <w:lang w:val="fr-CH"/>
        </w:rPr>
      </w:pPr>
      <w:r w:rsidRPr="002909B6">
        <w:rPr>
          <w:sz w:val="20"/>
          <w:szCs w:val="24"/>
          <w:lang w:val="fr-CH"/>
        </w:rPr>
        <w:t>Histoire contemporaine</w:t>
      </w:r>
    </w:p>
    <w:p w14:paraId="1F2C7794" w14:textId="77777777" w:rsidR="00F870A6" w:rsidRPr="002909B6" w:rsidRDefault="00F870A6" w:rsidP="00327AD4">
      <w:pPr>
        <w:pStyle w:val="En-tte"/>
        <w:tabs>
          <w:tab w:val="clear" w:pos="4536"/>
          <w:tab w:val="clear" w:pos="9072"/>
          <w:tab w:val="center" w:pos="3686"/>
          <w:tab w:val="right" w:pos="7230"/>
        </w:tabs>
        <w:jc w:val="right"/>
        <w:rPr>
          <w:b/>
          <w:sz w:val="28"/>
          <w:lang w:val="fr-CH"/>
        </w:rPr>
      </w:pPr>
    </w:p>
    <w:p w14:paraId="0CAE5F17" w14:textId="77777777" w:rsidR="002909B6" w:rsidRPr="002909B6" w:rsidRDefault="002909B6" w:rsidP="00327AD4">
      <w:pPr>
        <w:pStyle w:val="En-tte"/>
        <w:tabs>
          <w:tab w:val="clear" w:pos="4536"/>
          <w:tab w:val="clear" w:pos="9072"/>
          <w:tab w:val="center" w:pos="3686"/>
          <w:tab w:val="right" w:pos="7230"/>
        </w:tabs>
        <w:jc w:val="right"/>
        <w:rPr>
          <w:b/>
          <w:sz w:val="28"/>
          <w:lang w:val="fr-CH"/>
        </w:rPr>
      </w:pPr>
    </w:p>
    <w:p w14:paraId="07F42D7B" w14:textId="3A5A046B" w:rsidR="00327AD4" w:rsidRPr="002909B6" w:rsidRDefault="002909B6" w:rsidP="00327AD4">
      <w:pPr>
        <w:jc w:val="center"/>
        <w:outlineLvl w:val="0"/>
        <w:rPr>
          <w:b/>
          <w:sz w:val="36"/>
          <w:szCs w:val="36"/>
          <w:lang w:val="fr-CH"/>
        </w:rPr>
      </w:pPr>
      <w:r w:rsidRPr="002909B6">
        <w:rPr>
          <w:b/>
          <w:sz w:val="36"/>
          <w:szCs w:val="36"/>
          <w:lang w:val="fr-CH"/>
        </w:rPr>
        <w:t>Déclaration sur l’usage des outils de l’IA</w:t>
      </w:r>
    </w:p>
    <w:p w14:paraId="28DDA268" w14:textId="77777777" w:rsidR="00EF25F2" w:rsidRPr="002909B6" w:rsidRDefault="00EF25F2" w:rsidP="00EF25F2">
      <w:pPr>
        <w:rPr>
          <w:lang w:val="fr-CH" w:eastAsia="fr-CH"/>
        </w:rPr>
      </w:pPr>
    </w:p>
    <w:p w14:paraId="7F9CB83E" w14:textId="77777777" w:rsidR="002909B6" w:rsidRPr="002909B6" w:rsidRDefault="002909B6" w:rsidP="00EF25F2">
      <w:pPr>
        <w:rPr>
          <w:lang w:val="fr-CH" w:eastAsia="fr-CH"/>
        </w:rPr>
      </w:pPr>
    </w:p>
    <w:p w14:paraId="6F4D2973" w14:textId="7C460DC2" w:rsidR="002909B6" w:rsidRPr="002909B6" w:rsidRDefault="002909B6" w:rsidP="00EF25F2">
      <w:pPr>
        <w:rPr>
          <w:lang w:val="fr-CH" w:eastAsia="fr-CH"/>
        </w:rPr>
      </w:pPr>
      <w:r w:rsidRPr="002909B6">
        <w:rPr>
          <w:lang w:val="fr-CH" w:eastAsia="fr-CH"/>
        </w:rPr>
        <w:t xml:space="preserve">NOM : </w:t>
      </w:r>
    </w:p>
    <w:p w14:paraId="32F74384" w14:textId="0321F62F" w:rsidR="002909B6" w:rsidRPr="002909B6" w:rsidRDefault="002909B6" w:rsidP="00EF25F2">
      <w:pPr>
        <w:rPr>
          <w:lang w:val="fr-CH" w:eastAsia="fr-CH"/>
        </w:rPr>
      </w:pPr>
      <w:r w:rsidRPr="002909B6">
        <w:rPr>
          <w:lang w:val="fr-CH" w:eastAsia="fr-CH"/>
        </w:rPr>
        <w:t xml:space="preserve">Prénom : </w:t>
      </w:r>
    </w:p>
    <w:p w14:paraId="7311D027" w14:textId="289A0E18" w:rsidR="002909B6" w:rsidRPr="002909B6" w:rsidRDefault="002909B6" w:rsidP="00EF25F2">
      <w:pPr>
        <w:rPr>
          <w:lang w:val="fr-CH" w:eastAsia="fr-CH"/>
        </w:rPr>
      </w:pPr>
      <w:r w:rsidRPr="002909B6">
        <w:rPr>
          <w:lang w:val="fr-CH" w:eastAsia="fr-CH"/>
        </w:rPr>
        <w:t xml:space="preserve">Titre du travail concerné : </w:t>
      </w:r>
    </w:p>
    <w:p w14:paraId="70416865" w14:textId="77777777" w:rsidR="002909B6" w:rsidRPr="002909B6" w:rsidRDefault="002909B6" w:rsidP="00EF25F2">
      <w:pPr>
        <w:rPr>
          <w:lang w:val="fr-CH" w:eastAsia="fr-CH"/>
        </w:rPr>
      </w:pPr>
    </w:p>
    <w:p w14:paraId="2479BD41" w14:textId="18C48D3E" w:rsidR="002909B6" w:rsidRPr="002909B6" w:rsidRDefault="002909B6" w:rsidP="002909B6">
      <w:pPr>
        <w:pStyle w:val="Paragraphedeliste"/>
        <w:numPr>
          <w:ilvl w:val="0"/>
          <w:numId w:val="20"/>
        </w:numPr>
        <w:rPr>
          <w:rFonts w:asciiTheme="minorHAnsi" w:hAnsiTheme="minorHAnsi"/>
          <w:lang w:val="fr-CH" w:eastAsia="fr-CH"/>
        </w:rPr>
      </w:pPr>
      <w:r w:rsidRPr="002909B6">
        <w:rPr>
          <w:rFonts w:asciiTheme="minorHAnsi" w:hAnsiTheme="minorHAnsi"/>
          <w:lang w:val="fr-CH" w:eastAsia="fr-CH"/>
        </w:rPr>
        <w:t>Usage général de l’IA</w:t>
      </w:r>
    </w:p>
    <w:p w14:paraId="53AE73CA" w14:textId="77777777" w:rsidR="002909B6" w:rsidRPr="002909B6" w:rsidRDefault="002909B6" w:rsidP="002909B6">
      <w:pPr>
        <w:ind w:left="360"/>
        <w:rPr>
          <w:rFonts w:asciiTheme="minorHAnsi" w:hAnsiTheme="minorHAnsi"/>
          <w:lang w:val="fr-CH" w:eastAsia="fr-CH"/>
        </w:rPr>
      </w:pPr>
    </w:p>
    <w:tbl>
      <w:tblPr>
        <w:tblW w:w="10440" w:type="dxa"/>
        <w:tblInd w:w="-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5"/>
        <w:gridCol w:w="1890"/>
        <w:gridCol w:w="1395"/>
        <w:gridCol w:w="2220"/>
        <w:gridCol w:w="1920"/>
      </w:tblGrid>
      <w:tr w:rsidR="002909B6" w:rsidRPr="002909B6" w14:paraId="5FDD3E0F" w14:textId="77777777" w:rsidTr="00184695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</w:tcPr>
          <w:p w14:paraId="64405590" w14:textId="77777777" w:rsidR="002909B6" w:rsidRPr="002909B6" w:rsidRDefault="002909B6" w:rsidP="00290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Theme="minorHAnsi" w:eastAsia="Mulish" w:hAnsiTheme="minorHAnsi" w:cs="Mulish"/>
                <w:szCs w:val="24"/>
                <w:lang w:val="fr" w:eastAsia="fr-CH"/>
              </w:rPr>
            </w:pPr>
            <w:r w:rsidRPr="002909B6">
              <w:rPr>
                <w:rFonts w:asciiTheme="minorHAnsi" w:eastAsia="Mulish" w:hAnsiTheme="minorHAnsi" w:cs="Mulish"/>
                <w:szCs w:val="24"/>
                <w:lang w:val="fr" w:eastAsia="fr-CH"/>
              </w:rPr>
              <w:t>Reformulation / amélioration du style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131F6329" w14:textId="77777777" w:rsidR="002909B6" w:rsidRPr="002909B6" w:rsidRDefault="002909B6" w:rsidP="002909B6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0" w:line="276" w:lineRule="auto"/>
              <w:ind w:left="425" w:right="4"/>
              <w:jc w:val="left"/>
              <w:rPr>
                <w:rFonts w:asciiTheme="minorHAnsi" w:eastAsia="Mulish" w:hAnsiTheme="minorHAnsi" w:cs="Mulish"/>
                <w:szCs w:val="24"/>
                <w:lang w:val="fr" w:eastAsia="fr-CH"/>
              </w:rPr>
            </w:pPr>
            <w:r w:rsidRPr="002909B6">
              <w:rPr>
                <w:rFonts w:asciiTheme="minorHAnsi" w:eastAsia="Mulish" w:hAnsiTheme="minorHAnsi" w:cs="Mulish"/>
                <w:szCs w:val="24"/>
                <w:lang w:val="fr" w:eastAsia="fr-CH"/>
              </w:rPr>
              <w:t>pas du tout</w:t>
            </w:r>
          </w:p>
        </w:tc>
        <w:tc>
          <w:tcPr>
            <w:tcW w:w="1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362BDA50" w14:textId="77777777" w:rsidR="002909B6" w:rsidRPr="002909B6" w:rsidRDefault="002909B6" w:rsidP="002909B6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0" w:line="276" w:lineRule="auto"/>
              <w:ind w:left="425" w:right="4"/>
              <w:jc w:val="left"/>
              <w:rPr>
                <w:rFonts w:asciiTheme="minorHAnsi" w:eastAsia="Mulish" w:hAnsiTheme="minorHAnsi" w:cs="Mulish"/>
                <w:szCs w:val="24"/>
                <w:lang w:val="fr" w:eastAsia="fr-CH"/>
              </w:rPr>
            </w:pPr>
            <w:r w:rsidRPr="002909B6">
              <w:rPr>
                <w:rFonts w:asciiTheme="minorHAnsi" w:eastAsia="Mulish" w:hAnsiTheme="minorHAnsi" w:cs="Mulish"/>
                <w:szCs w:val="24"/>
                <w:lang w:val="fr" w:eastAsia="fr-CH"/>
              </w:rPr>
              <w:t>un peu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4B62EE4D" w14:textId="77777777" w:rsidR="002909B6" w:rsidRPr="002909B6" w:rsidRDefault="002909B6" w:rsidP="002909B6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0" w:line="276" w:lineRule="auto"/>
              <w:ind w:left="425" w:right="4"/>
              <w:jc w:val="left"/>
              <w:rPr>
                <w:rFonts w:asciiTheme="minorHAnsi" w:eastAsia="Mulish" w:hAnsiTheme="minorHAnsi" w:cs="Mulish"/>
                <w:szCs w:val="24"/>
                <w:lang w:val="fr" w:eastAsia="fr-CH"/>
              </w:rPr>
            </w:pPr>
            <w:r w:rsidRPr="002909B6">
              <w:rPr>
                <w:rFonts w:asciiTheme="minorHAnsi" w:eastAsia="Mulish" w:hAnsiTheme="minorHAnsi" w:cs="Mulish"/>
                <w:szCs w:val="24"/>
                <w:lang w:val="fr" w:eastAsia="fr-CH"/>
              </w:rPr>
              <w:t>moyennement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2D5CE581" w14:textId="77777777" w:rsidR="002909B6" w:rsidRPr="002909B6" w:rsidRDefault="002909B6" w:rsidP="002909B6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0" w:line="276" w:lineRule="auto"/>
              <w:ind w:left="359" w:right="4"/>
              <w:jc w:val="left"/>
              <w:rPr>
                <w:rFonts w:asciiTheme="minorHAnsi" w:eastAsia="Mulish" w:hAnsiTheme="minorHAnsi" w:cs="Mulish"/>
                <w:szCs w:val="24"/>
                <w:lang w:val="fr" w:eastAsia="fr-CH"/>
              </w:rPr>
            </w:pPr>
            <w:r w:rsidRPr="002909B6">
              <w:rPr>
                <w:rFonts w:asciiTheme="minorHAnsi" w:eastAsia="Mulish" w:hAnsiTheme="minorHAnsi" w:cs="Mulish"/>
                <w:szCs w:val="24"/>
                <w:lang w:val="fr" w:eastAsia="fr-CH"/>
              </w:rPr>
              <w:t>beaucoup</w:t>
            </w:r>
          </w:p>
        </w:tc>
      </w:tr>
      <w:tr w:rsidR="002909B6" w:rsidRPr="002909B6" w14:paraId="2F529B79" w14:textId="77777777" w:rsidTr="00184695">
        <w:trPr>
          <w:trHeight w:val="797"/>
        </w:trPr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</w:tcPr>
          <w:p w14:paraId="45A2A821" w14:textId="77777777" w:rsidR="002909B6" w:rsidRPr="002909B6" w:rsidRDefault="002909B6" w:rsidP="002909B6">
            <w:pPr>
              <w:spacing w:before="240" w:after="240"/>
              <w:jc w:val="left"/>
              <w:rPr>
                <w:rFonts w:asciiTheme="minorHAnsi" w:eastAsia="Mulish" w:hAnsiTheme="minorHAnsi" w:cs="Mulish"/>
                <w:szCs w:val="24"/>
                <w:lang w:val="fr" w:eastAsia="fr-CH"/>
              </w:rPr>
            </w:pPr>
            <w:r w:rsidRPr="002909B6">
              <w:rPr>
                <w:rFonts w:asciiTheme="minorHAnsi" w:eastAsia="Mulish" w:hAnsiTheme="minorHAnsi" w:cs="Mulish"/>
                <w:szCs w:val="24"/>
                <w:lang w:val="fr" w:eastAsia="fr-CH"/>
              </w:rPr>
              <w:t xml:space="preserve">Génération de contenu (texte, code…)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0C18DC4C" w14:textId="77777777" w:rsidR="002909B6" w:rsidRPr="002909B6" w:rsidRDefault="002909B6" w:rsidP="002909B6">
            <w:pPr>
              <w:widowControl w:val="0"/>
              <w:numPr>
                <w:ilvl w:val="0"/>
                <w:numId w:val="22"/>
              </w:numPr>
              <w:spacing w:before="200" w:after="0" w:line="276" w:lineRule="auto"/>
              <w:ind w:left="425" w:right="4"/>
              <w:jc w:val="left"/>
              <w:rPr>
                <w:rFonts w:asciiTheme="minorHAnsi" w:eastAsia="Mulish" w:hAnsiTheme="minorHAnsi" w:cs="Mulish"/>
                <w:szCs w:val="24"/>
                <w:lang w:val="fr" w:eastAsia="fr-CH"/>
              </w:rPr>
            </w:pPr>
            <w:r w:rsidRPr="002909B6">
              <w:rPr>
                <w:rFonts w:asciiTheme="minorHAnsi" w:eastAsia="Mulish" w:hAnsiTheme="minorHAnsi" w:cs="Mulish"/>
                <w:szCs w:val="24"/>
                <w:lang w:val="fr" w:eastAsia="fr-CH"/>
              </w:rPr>
              <w:t>pas du tout</w:t>
            </w:r>
          </w:p>
        </w:tc>
        <w:tc>
          <w:tcPr>
            <w:tcW w:w="1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30C80F13" w14:textId="77777777" w:rsidR="002909B6" w:rsidRPr="002909B6" w:rsidRDefault="002909B6" w:rsidP="002909B6">
            <w:pPr>
              <w:widowControl w:val="0"/>
              <w:numPr>
                <w:ilvl w:val="0"/>
                <w:numId w:val="23"/>
              </w:numPr>
              <w:spacing w:before="200" w:after="0" w:line="276" w:lineRule="auto"/>
              <w:ind w:left="425" w:right="4"/>
              <w:jc w:val="left"/>
              <w:rPr>
                <w:rFonts w:asciiTheme="minorHAnsi" w:eastAsia="Mulish" w:hAnsiTheme="minorHAnsi" w:cs="Mulish"/>
                <w:szCs w:val="24"/>
                <w:lang w:val="fr" w:eastAsia="fr-CH"/>
              </w:rPr>
            </w:pPr>
            <w:r w:rsidRPr="002909B6">
              <w:rPr>
                <w:rFonts w:asciiTheme="minorHAnsi" w:eastAsia="Mulish" w:hAnsiTheme="minorHAnsi" w:cs="Mulish"/>
                <w:szCs w:val="24"/>
                <w:lang w:val="fr" w:eastAsia="fr-CH"/>
              </w:rPr>
              <w:t>un peu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05F71FFA" w14:textId="77777777" w:rsidR="002909B6" w:rsidRPr="002909B6" w:rsidRDefault="002909B6" w:rsidP="002909B6">
            <w:pPr>
              <w:widowControl w:val="0"/>
              <w:numPr>
                <w:ilvl w:val="0"/>
                <w:numId w:val="22"/>
              </w:numPr>
              <w:spacing w:before="200" w:after="0" w:line="276" w:lineRule="auto"/>
              <w:ind w:left="425" w:right="4"/>
              <w:jc w:val="left"/>
              <w:rPr>
                <w:rFonts w:asciiTheme="minorHAnsi" w:eastAsia="Mulish" w:hAnsiTheme="minorHAnsi" w:cs="Mulish"/>
                <w:szCs w:val="24"/>
                <w:lang w:val="fr" w:eastAsia="fr-CH"/>
              </w:rPr>
            </w:pPr>
            <w:r w:rsidRPr="002909B6">
              <w:rPr>
                <w:rFonts w:asciiTheme="minorHAnsi" w:eastAsia="Mulish" w:hAnsiTheme="minorHAnsi" w:cs="Mulish"/>
                <w:szCs w:val="24"/>
                <w:lang w:val="fr" w:eastAsia="fr-CH"/>
              </w:rPr>
              <w:t>moyennement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749265A7" w14:textId="77777777" w:rsidR="002909B6" w:rsidRPr="002909B6" w:rsidRDefault="002909B6" w:rsidP="002909B6">
            <w:pPr>
              <w:widowControl w:val="0"/>
              <w:numPr>
                <w:ilvl w:val="0"/>
                <w:numId w:val="22"/>
              </w:numPr>
              <w:spacing w:before="200" w:after="0" w:line="276" w:lineRule="auto"/>
              <w:ind w:left="359" w:right="4"/>
              <w:jc w:val="left"/>
              <w:rPr>
                <w:rFonts w:asciiTheme="minorHAnsi" w:eastAsia="Mulish" w:hAnsiTheme="minorHAnsi" w:cs="Mulish"/>
                <w:szCs w:val="24"/>
                <w:lang w:val="fr" w:eastAsia="fr-CH"/>
              </w:rPr>
            </w:pPr>
            <w:r w:rsidRPr="002909B6">
              <w:rPr>
                <w:rFonts w:asciiTheme="minorHAnsi" w:eastAsia="Mulish" w:hAnsiTheme="minorHAnsi" w:cs="Mulish"/>
                <w:szCs w:val="24"/>
                <w:lang w:val="fr" w:eastAsia="fr-CH"/>
              </w:rPr>
              <w:t>beaucoup</w:t>
            </w:r>
          </w:p>
        </w:tc>
      </w:tr>
      <w:tr w:rsidR="002909B6" w:rsidRPr="002909B6" w14:paraId="036EBDFD" w14:textId="77777777" w:rsidTr="00184695">
        <w:trPr>
          <w:trHeight w:val="196"/>
        </w:trPr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</w:tcPr>
          <w:p w14:paraId="0F2348B4" w14:textId="77777777" w:rsidR="002909B6" w:rsidRPr="002909B6" w:rsidRDefault="002909B6" w:rsidP="002909B6">
            <w:pPr>
              <w:spacing w:before="240" w:after="240"/>
              <w:jc w:val="left"/>
              <w:rPr>
                <w:rFonts w:asciiTheme="minorHAnsi" w:eastAsia="Mulish" w:hAnsiTheme="minorHAnsi" w:cs="Mulish"/>
                <w:szCs w:val="24"/>
                <w:lang w:val="fr" w:eastAsia="fr-CH"/>
              </w:rPr>
            </w:pPr>
            <w:r w:rsidRPr="002909B6">
              <w:rPr>
                <w:rFonts w:asciiTheme="minorHAnsi" w:eastAsia="Mulish" w:hAnsiTheme="minorHAnsi" w:cs="Mulish"/>
                <w:szCs w:val="24"/>
                <w:lang w:val="fr" w:eastAsia="fr-CH"/>
              </w:rPr>
              <w:t xml:space="preserve">Traduction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57A8C967" w14:textId="77777777" w:rsidR="002909B6" w:rsidRPr="002909B6" w:rsidRDefault="002909B6" w:rsidP="002909B6">
            <w:pPr>
              <w:widowControl w:val="0"/>
              <w:numPr>
                <w:ilvl w:val="0"/>
                <w:numId w:val="22"/>
              </w:numPr>
              <w:spacing w:before="200" w:after="0" w:line="276" w:lineRule="auto"/>
              <w:ind w:left="425" w:right="4"/>
              <w:jc w:val="left"/>
              <w:rPr>
                <w:rFonts w:asciiTheme="minorHAnsi" w:eastAsia="Mulish" w:hAnsiTheme="minorHAnsi" w:cs="Mulish"/>
                <w:szCs w:val="24"/>
                <w:lang w:val="fr" w:eastAsia="fr-CH"/>
              </w:rPr>
            </w:pPr>
            <w:r w:rsidRPr="002909B6">
              <w:rPr>
                <w:rFonts w:asciiTheme="minorHAnsi" w:eastAsia="Mulish" w:hAnsiTheme="minorHAnsi" w:cs="Mulish"/>
                <w:szCs w:val="24"/>
                <w:lang w:val="fr" w:eastAsia="fr-CH"/>
              </w:rPr>
              <w:t>pas du tout</w:t>
            </w:r>
          </w:p>
        </w:tc>
        <w:tc>
          <w:tcPr>
            <w:tcW w:w="1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01434E1C" w14:textId="77777777" w:rsidR="002909B6" w:rsidRPr="002909B6" w:rsidRDefault="002909B6" w:rsidP="002909B6">
            <w:pPr>
              <w:widowControl w:val="0"/>
              <w:numPr>
                <w:ilvl w:val="0"/>
                <w:numId w:val="23"/>
              </w:numPr>
              <w:spacing w:before="200" w:after="0" w:line="276" w:lineRule="auto"/>
              <w:ind w:left="425" w:right="4"/>
              <w:jc w:val="left"/>
              <w:rPr>
                <w:rFonts w:asciiTheme="minorHAnsi" w:eastAsia="Mulish" w:hAnsiTheme="minorHAnsi" w:cs="Mulish"/>
                <w:szCs w:val="24"/>
                <w:lang w:val="fr" w:eastAsia="fr-CH"/>
              </w:rPr>
            </w:pPr>
            <w:r w:rsidRPr="002909B6">
              <w:rPr>
                <w:rFonts w:asciiTheme="minorHAnsi" w:eastAsia="Mulish" w:hAnsiTheme="minorHAnsi" w:cs="Mulish"/>
                <w:szCs w:val="24"/>
                <w:lang w:val="fr" w:eastAsia="fr-CH"/>
              </w:rPr>
              <w:t>un peu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0E184BE9" w14:textId="77777777" w:rsidR="002909B6" w:rsidRPr="002909B6" w:rsidRDefault="002909B6" w:rsidP="002909B6">
            <w:pPr>
              <w:widowControl w:val="0"/>
              <w:numPr>
                <w:ilvl w:val="0"/>
                <w:numId w:val="22"/>
              </w:numPr>
              <w:spacing w:before="200" w:after="0" w:line="276" w:lineRule="auto"/>
              <w:ind w:left="425" w:right="4"/>
              <w:jc w:val="left"/>
              <w:rPr>
                <w:rFonts w:asciiTheme="minorHAnsi" w:eastAsia="Mulish" w:hAnsiTheme="minorHAnsi" w:cs="Mulish"/>
                <w:szCs w:val="24"/>
                <w:lang w:val="fr" w:eastAsia="fr-CH"/>
              </w:rPr>
            </w:pPr>
            <w:r w:rsidRPr="002909B6">
              <w:rPr>
                <w:rFonts w:asciiTheme="minorHAnsi" w:eastAsia="Mulish" w:hAnsiTheme="minorHAnsi" w:cs="Mulish"/>
                <w:szCs w:val="24"/>
                <w:lang w:val="fr" w:eastAsia="fr-CH"/>
              </w:rPr>
              <w:t>moyennement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5524E4EA" w14:textId="77777777" w:rsidR="002909B6" w:rsidRPr="002909B6" w:rsidRDefault="002909B6" w:rsidP="002909B6">
            <w:pPr>
              <w:widowControl w:val="0"/>
              <w:numPr>
                <w:ilvl w:val="0"/>
                <w:numId w:val="22"/>
              </w:numPr>
              <w:spacing w:before="200" w:after="0" w:line="276" w:lineRule="auto"/>
              <w:ind w:left="359" w:right="4"/>
              <w:jc w:val="left"/>
              <w:rPr>
                <w:rFonts w:asciiTheme="minorHAnsi" w:eastAsia="Mulish" w:hAnsiTheme="minorHAnsi" w:cs="Mulish"/>
                <w:szCs w:val="24"/>
                <w:lang w:val="fr" w:eastAsia="fr-CH"/>
              </w:rPr>
            </w:pPr>
            <w:r w:rsidRPr="002909B6">
              <w:rPr>
                <w:rFonts w:asciiTheme="minorHAnsi" w:eastAsia="Mulish" w:hAnsiTheme="minorHAnsi" w:cs="Mulish"/>
                <w:szCs w:val="24"/>
                <w:lang w:val="fr" w:eastAsia="fr-CH"/>
              </w:rPr>
              <w:t>beaucoup</w:t>
            </w:r>
          </w:p>
        </w:tc>
      </w:tr>
      <w:tr w:rsidR="002909B6" w:rsidRPr="002909B6" w14:paraId="405C0BFD" w14:textId="77777777" w:rsidTr="00184695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</w:tcPr>
          <w:p w14:paraId="4A7B4DF4" w14:textId="77777777" w:rsidR="002909B6" w:rsidRPr="002909B6" w:rsidRDefault="002909B6" w:rsidP="002909B6">
            <w:pPr>
              <w:spacing w:before="240" w:after="240"/>
              <w:jc w:val="left"/>
              <w:rPr>
                <w:rFonts w:asciiTheme="minorHAnsi" w:eastAsia="Mulish" w:hAnsiTheme="minorHAnsi" w:cs="Mulish"/>
                <w:szCs w:val="24"/>
                <w:lang w:val="fr" w:eastAsia="fr-CH"/>
              </w:rPr>
            </w:pPr>
            <w:r w:rsidRPr="002909B6">
              <w:rPr>
                <w:rFonts w:asciiTheme="minorHAnsi" w:eastAsia="Mulish" w:hAnsiTheme="minorHAnsi" w:cs="Mulish"/>
                <w:szCs w:val="24"/>
                <w:lang w:val="fr" w:eastAsia="fr-CH"/>
              </w:rPr>
              <w:t xml:space="preserve">Planification </w:t>
            </w:r>
            <w:r w:rsidRPr="002909B6">
              <w:rPr>
                <w:rFonts w:asciiTheme="minorHAnsi" w:eastAsia="Mulish" w:hAnsiTheme="minorHAnsi" w:cs="Mulish"/>
                <w:szCs w:val="24"/>
                <w:lang w:val="fr" w:eastAsia="fr-CH"/>
              </w:rPr>
              <w:br/>
              <w:t>ou structure du devoir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776A6892" w14:textId="77777777" w:rsidR="002909B6" w:rsidRPr="002909B6" w:rsidRDefault="002909B6" w:rsidP="002909B6">
            <w:pPr>
              <w:widowControl w:val="0"/>
              <w:numPr>
                <w:ilvl w:val="0"/>
                <w:numId w:val="22"/>
              </w:numPr>
              <w:spacing w:before="200" w:after="0" w:line="276" w:lineRule="auto"/>
              <w:ind w:left="425" w:right="4"/>
              <w:jc w:val="left"/>
              <w:rPr>
                <w:rFonts w:asciiTheme="minorHAnsi" w:eastAsia="Mulish" w:hAnsiTheme="minorHAnsi" w:cs="Mulish"/>
                <w:szCs w:val="24"/>
                <w:lang w:val="fr" w:eastAsia="fr-CH"/>
              </w:rPr>
            </w:pPr>
            <w:r w:rsidRPr="002909B6">
              <w:rPr>
                <w:rFonts w:asciiTheme="minorHAnsi" w:eastAsia="Mulish" w:hAnsiTheme="minorHAnsi" w:cs="Mulish"/>
                <w:szCs w:val="24"/>
                <w:lang w:val="fr" w:eastAsia="fr-CH"/>
              </w:rPr>
              <w:t>pas du tout</w:t>
            </w:r>
          </w:p>
        </w:tc>
        <w:tc>
          <w:tcPr>
            <w:tcW w:w="1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483AAE90" w14:textId="77777777" w:rsidR="002909B6" w:rsidRPr="002909B6" w:rsidRDefault="002909B6" w:rsidP="002909B6">
            <w:pPr>
              <w:widowControl w:val="0"/>
              <w:numPr>
                <w:ilvl w:val="0"/>
                <w:numId w:val="23"/>
              </w:numPr>
              <w:spacing w:before="200" w:after="0" w:line="276" w:lineRule="auto"/>
              <w:ind w:left="425" w:right="4"/>
              <w:jc w:val="left"/>
              <w:rPr>
                <w:rFonts w:asciiTheme="minorHAnsi" w:eastAsia="Mulish" w:hAnsiTheme="minorHAnsi" w:cs="Mulish"/>
                <w:szCs w:val="24"/>
                <w:lang w:val="fr" w:eastAsia="fr-CH"/>
              </w:rPr>
            </w:pPr>
            <w:r w:rsidRPr="002909B6">
              <w:rPr>
                <w:rFonts w:asciiTheme="minorHAnsi" w:eastAsia="Mulish" w:hAnsiTheme="minorHAnsi" w:cs="Mulish"/>
                <w:szCs w:val="24"/>
                <w:lang w:val="fr" w:eastAsia="fr-CH"/>
              </w:rPr>
              <w:t>un peu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0E47982B" w14:textId="77777777" w:rsidR="002909B6" w:rsidRPr="002909B6" w:rsidRDefault="002909B6" w:rsidP="002909B6">
            <w:pPr>
              <w:widowControl w:val="0"/>
              <w:numPr>
                <w:ilvl w:val="0"/>
                <w:numId w:val="22"/>
              </w:numPr>
              <w:spacing w:before="200" w:after="0" w:line="276" w:lineRule="auto"/>
              <w:ind w:left="425" w:right="4"/>
              <w:jc w:val="left"/>
              <w:rPr>
                <w:rFonts w:asciiTheme="minorHAnsi" w:eastAsia="Mulish" w:hAnsiTheme="minorHAnsi" w:cs="Mulish"/>
                <w:szCs w:val="24"/>
                <w:lang w:val="fr" w:eastAsia="fr-CH"/>
              </w:rPr>
            </w:pPr>
            <w:r w:rsidRPr="002909B6">
              <w:rPr>
                <w:rFonts w:asciiTheme="minorHAnsi" w:eastAsia="Mulish" w:hAnsiTheme="minorHAnsi" w:cs="Mulish"/>
                <w:szCs w:val="24"/>
                <w:lang w:val="fr" w:eastAsia="fr-CH"/>
              </w:rPr>
              <w:t>moyennement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6BA55288" w14:textId="77777777" w:rsidR="002909B6" w:rsidRPr="002909B6" w:rsidRDefault="002909B6" w:rsidP="002909B6">
            <w:pPr>
              <w:widowControl w:val="0"/>
              <w:numPr>
                <w:ilvl w:val="0"/>
                <w:numId w:val="22"/>
              </w:numPr>
              <w:spacing w:before="200" w:after="0" w:line="276" w:lineRule="auto"/>
              <w:ind w:left="359" w:right="4"/>
              <w:jc w:val="left"/>
              <w:rPr>
                <w:rFonts w:asciiTheme="minorHAnsi" w:eastAsia="Mulish" w:hAnsiTheme="minorHAnsi" w:cs="Mulish"/>
                <w:szCs w:val="24"/>
                <w:lang w:val="fr" w:eastAsia="fr-CH"/>
              </w:rPr>
            </w:pPr>
            <w:r w:rsidRPr="002909B6">
              <w:rPr>
                <w:rFonts w:asciiTheme="minorHAnsi" w:eastAsia="Mulish" w:hAnsiTheme="minorHAnsi" w:cs="Mulish"/>
                <w:szCs w:val="24"/>
                <w:lang w:val="fr" w:eastAsia="fr-CH"/>
              </w:rPr>
              <w:t>beaucoup</w:t>
            </w:r>
          </w:p>
        </w:tc>
      </w:tr>
      <w:tr w:rsidR="002909B6" w:rsidRPr="002909B6" w14:paraId="347F8C35" w14:textId="77777777" w:rsidTr="00184695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</w:tcPr>
          <w:p w14:paraId="2644C7FF" w14:textId="77777777" w:rsidR="002909B6" w:rsidRPr="002909B6" w:rsidRDefault="002909B6" w:rsidP="002909B6">
            <w:pPr>
              <w:spacing w:before="240" w:after="240"/>
              <w:jc w:val="left"/>
              <w:rPr>
                <w:rFonts w:asciiTheme="minorHAnsi" w:eastAsia="Mulish" w:hAnsiTheme="minorHAnsi" w:cs="Mulish"/>
                <w:szCs w:val="24"/>
                <w:lang w:val="fr" w:eastAsia="fr-CH"/>
              </w:rPr>
            </w:pPr>
            <w:r w:rsidRPr="002909B6">
              <w:rPr>
                <w:rFonts w:asciiTheme="minorHAnsi" w:eastAsia="Mulish" w:hAnsiTheme="minorHAnsi" w:cs="Mulish"/>
                <w:szCs w:val="24"/>
                <w:lang w:val="fr" w:eastAsia="fr-CH"/>
              </w:rPr>
              <w:t xml:space="preserve">Aide à la compréhension </w:t>
            </w:r>
            <w:r w:rsidRPr="002909B6">
              <w:rPr>
                <w:rFonts w:asciiTheme="minorHAnsi" w:eastAsia="Mulish" w:hAnsiTheme="minorHAnsi" w:cs="Mulish"/>
                <w:szCs w:val="24"/>
                <w:lang w:val="fr" w:eastAsia="fr-CH"/>
              </w:rPr>
              <w:br/>
              <w:t>de concepts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37B9485F" w14:textId="77777777" w:rsidR="002909B6" w:rsidRPr="002909B6" w:rsidRDefault="002909B6" w:rsidP="002909B6">
            <w:pPr>
              <w:widowControl w:val="0"/>
              <w:numPr>
                <w:ilvl w:val="0"/>
                <w:numId w:val="22"/>
              </w:numPr>
              <w:spacing w:before="200" w:after="0" w:line="276" w:lineRule="auto"/>
              <w:ind w:left="425" w:right="4"/>
              <w:jc w:val="left"/>
              <w:rPr>
                <w:rFonts w:asciiTheme="minorHAnsi" w:eastAsia="Mulish" w:hAnsiTheme="minorHAnsi" w:cs="Mulish"/>
                <w:szCs w:val="24"/>
                <w:lang w:val="fr" w:eastAsia="fr-CH"/>
              </w:rPr>
            </w:pPr>
            <w:r w:rsidRPr="002909B6">
              <w:rPr>
                <w:rFonts w:asciiTheme="minorHAnsi" w:eastAsia="Mulish" w:hAnsiTheme="minorHAnsi" w:cs="Mulish"/>
                <w:szCs w:val="24"/>
                <w:lang w:val="fr" w:eastAsia="fr-CH"/>
              </w:rPr>
              <w:t>pas du tout</w:t>
            </w:r>
          </w:p>
        </w:tc>
        <w:tc>
          <w:tcPr>
            <w:tcW w:w="1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5A1A29F8" w14:textId="77777777" w:rsidR="002909B6" w:rsidRPr="002909B6" w:rsidRDefault="002909B6" w:rsidP="002909B6">
            <w:pPr>
              <w:widowControl w:val="0"/>
              <w:numPr>
                <w:ilvl w:val="0"/>
                <w:numId w:val="23"/>
              </w:numPr>
              <w:spacing w:before="200" w:after="0" w:line="276" w:lineRule="auto"/>
              <w:ind w:left="425" w:right="4"/>
              <w:jc w:val="left"/>
              <w:rPr>
                <w:rFonts w:asciiTheme="minorHAnsi" w:eastAsia="Mulish" w:hAnsiTheme="minorHAnsi" w:cs="Mulish"/>
                <w:szCs w:val="24"/>
                <w:lang w:val="fr" w:eastAsia="fr-CH"/>
              </w:rPr>
            </w:pPr>
            <w:r w:rsidRPr="002909B6">
              <w:rPr>
                <w:rFonts w:asciiTheme="minorHAnsi" w:eastAsia="Mulish" w:hAnsiTheme="minorHAnsi" w:cs="Mulish"/>
                <w:szCs w:val="24"/>
                <w:lang w:val="fr" w:eastAsia="fr-CH"/>
              </w:rPr>
              <w:t>un peu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38C8F78B" w14:textId="77777777" w:rsidR="002909B6" w:rsidRPr="002909B6" w:rsidRDefault="002909B6" w:rsidP="002909B6">
            <w:pPr>
              <w:widowControl w:val="0"/>
              <w:numPr>
                <w:ilvl w:val="0"/>
                <w:numId w:val="22"/>
              </w:numPr>
              <w:spacing w:before="200" w:after="0" w:line="276" w:lineRule="auto"/>
              <w:ind w:left="425" w:right="4"/>
              <w:jc w:val="left"/>
              <w:rPr>
                <w:rFonts w:asciiTheme="minorHAnsi" w:eastAsia="Mulish" w:hAnsiTheme="minorHAnsi" w:cs="Mulish"/>
                <w:szCs w:val="24"/>
                <w:lang w:val="fr" w:eastAsia="fr-CH"/>
              </w:rPr>
            </w:pPr>
            <w:r w:rsidRPr="002909B6">
              <w:rPr>
                <w:rFonts w:asciiTheme="minorHAnsi" w:eastAsia="Mulish" w:hAnsiTheme="minorHAnsi" w:cs="Mulish"/>
                <w:szCs w:val="24"/>
                <w:lang w:val="fr" w:eastAsia="fr-CH"/>
              </w:rPr>
              <w:t>moyennement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10CD7148" w14:textId="77777777" w:rsidR="002909B6" w:rsidRPr="002909B6" w:rsidRDefault="002909B6" w:rsidP="002909B6">
            <w:pPr>
              <w:widowControl w:val="0"/>
              <w:numPr>
                <w:ilvl w:val="0"/>
                <w:numId w:val="22"/>
              </w:numPr>
              <w:spacing w:before="200" w:after="0" w:line="276" w:lineRule="auto"/>
              <w:ind w:left="359" w:right="4"/>
              <w:jc w:val="left"/>
              <w:rPr>
                <w:rFonts w:asciiTheme="minorHAnsi" w:eastAsia="Mulish" w:hAnsiTheme="minorHAnsi" w:cs="Mulish"/>
                <w:szCs w:val="24"/>
                <w:lang w:val="fr" w:eastAsia="fr-CH"/>
              </w:rPr>
            </w:pPr>
            <w:r w:rsidRPr="002909B6">
              <w:rPr>
                <w:rFonts w:asciiTheme="minorHAnsi" w:eastAsia="Mulish" w:hAnsiTheme="minorHAnsi" w:cs="Mulish"/>
                <w:szCs w:val="24"/>
                <w:lang w:val="fr" w:eastAsia="fr-CH"/>
              </w:rPr>
              <w:t>beaucoup</w:t>
            </w:r>
          </w:p>
        </w:tc>
      </w:tr>
    </w:tbl>
    <w:p w14:paraId="79FE2C14" w14:textId="68FEE3D8" w:rsidR="002909B6" w:rsidRPr="002909B6" w:rsidRDefault="002909B6" w:rsidP="002909B6">
      <w:pPr>
        <w:ind w:left="-567"/>
        <w:rPr>
          <w:lang w:val="fr-CH" w:eastAsia="fr-CH"/>
        </w:rPr>
      </w:pPr>
      <w:r>
        <w:rPr>
          <w:lang w:val="fr-CH" w:eastAsia="fr-CH"/>
        </w:rPr>
        <w:t xml:space="preserve">Autre (précisez ) : </w:t>
      </w:r>
    </w:p>
    <w:p w14:paraId="7A523886" w14:textId="77777777" w:rsidR="002909B6" w:rsidRPr="002909B6" w:rsidRDefault="002909B6" w:rsidP="002909B6">
      <w:pPr>
        <w:rPr>
          <w:lang w:val="fr-CH" w:eastAsia="fr-CH"/>
        </w:rPr>
      </w:pPr>
    </w:p>
    <w:p w14:paraId="622E2D29" w14:textId="68B0AE18" w:rsidR="002909B6" w:rsidRPr="002909B6" w:rsidRDefault="002909B6" w:rsidP="002909B6">
      <w:pPr>
        <w:pStyle w:val="Paragraphedeliste"/>
        <w:numPr>
          <w:ilvl w:val="0"/>
          <w:numId w:val="20"/>
        </w:numPr>
        <w:rPr>
          <w:lang w:val="fr-CH" w:eastAsia="fr-CH"/>
        </w:rPr>
      </w:pPr>
      <w:r w:rsidRPr="002909B6">
        <w:rPr>
          <w:lang w:val="fr-CH" w:eastAsia="fr-CH"/>
        </w:rPr>
        <w:t>Détails</w:t>
      </w:r>
    </w:p>
    <w:tbl>
      <w:tblPr>
        <w:tblStyle w:val="Grilledutableau"/>
        <w:tblW w:w="9923" w:type="dxa"/>
        <w:tblInd w:w="-289" w:type="dxa"/>
        <w:tblLook w:val="04A0" w:firstRow="1" w:lastRow="0" w:firstColumn="1" w:lastColumn="0" w:noHBand="0" w:noVBand="1"/>
      </w:tblPr>
      <w:tblGrid>
        <w:gridCol w:w="2896"/>
        <w:gridCol w:w="2888"/>
        <w:gridCol w:w="4139"/>
      </w:tblGrid>
      <w:tr w:rsidR="002909B6" w:rsidRPr="002909B6" w14:paraId="2BF337ED" w14:textId="77777777" w:rsidTr="002909B6">
        <w:tc>
          <w:tcPr>
            <w:tcW w:w="2896" w:type="dxa"/>
          </w:tcPr>
          <w:p w14:paraId="58A6EBAE" w14:textId="6199D596" w:rsidR="002909B6" w:rsidRPr="002909B6" w:rsidRDefault="002909B6" w:rsidP="002909B6">
            <w:pPr>
              <w:rPr>
                <w:lang w:val="fr-CH" w:eastAsia="fr-CH"/>
              </w:rPr>
            </w:pPr>
            <w:r w:rsidRPr="002909B6">
              <w:rPr>
                <w:lang w:val="fr-CH" w:eastAsia="fr-CH"/>
              </w:rPr>
              <w:t>Partie du travail concernée</w:t>
            </w:r>
          </w:p>
        </w:tc>
        <w:tc>
          <w:tcPr>
            <w:tcW w:w="2888" w:type="dxa"/>
          </w:tcPr>
          <w:p w14:paraId="16AC6634" w14:textId="713BE1FE" w:rsidR="002909B6" w:rsidRPr="002909B6" w:rsidRDefault="002909B6" w:rsidP="002909B6">
            <w:pPr>
              <w:rPr>
                <w:lang w:val="fr-CH" w:eastAsia="fr-CH"/>
              </w:rPr>
            </w:pPr>
            <w:r w:rsidRPr="002909B6">
              <w:rPr>
                <w:lang w:val="fr-CH" w:eastAsia="fr-CH"/>
              </w:rPr>
              <w:t>Outil IA utilisé</w:t>
            </w:r>
          </w:p>
        </w:tc>
        <w:tc>
          <w:tcPr>
            <w:tcW w:w="4139" w:type="dxa"/>
          </w:tcPr>
          <w:p w14:paraId="6ED99342" w14:textId="7C25F04A" w:rsidR="002909B6" w:rsidRPr="002909B6" w:rsidRDefault="002909B6" w:rsidP="002909B6">
            <w:pPr>
              <w:rPr>
                <w:lang w:val="fr-CH" w:eastAsia="fr-CH"/>
              </w:rPr>
            </w:pPr>
            <w:r w:rsidRPr="002909B6">
              <w:rPr>
                <w:lang w:val="fr-CH" w:eastAsia="fr-CH"/>
              </w:rPr>
              <w:t>Motif ; prompt</w:t>
            </w:r>
          </w:p>
        </w:tc>
      </w:tr>
      <w:tr w:rsidR="002909B6" w:rsidRPr="002909B6" w14:paraId="11149BD4" w14:textId="77777777" w:rsidTr="002909B6">
        <w:tc>
          <w:tcPr>
            <w:tcW w:w="2896" w:type="dxa"/>
          </w:tcPr>
          <w:p w14:paraId="2CB536C5" w14:textId="2192D051" w:rsidR="002909B6" w:rsidRPr="002909B6" w:rsidRDefault="002909B6" w:rsidP="002909B6">
            <w:pPr>
              <w:rPr>
                <w:i/>
                <w:iCs/>
                <w:lang w:val="fr-CH" w:eastAsia="fr-CH"/>
              </w:rPr>
            </w:pPr>
            <w:r w:rsidRPr="002909B6">
              <w:rPr>
                <w:i/>
                <w:iCs/>
                <w:lang w:val="fr-CH" w:eastAsia="fr-CH"/>
              </w:rPr>
              <w:t>Ex : ensemble du travail</w:t>
            </w:r>
          </w:p>
        </w:tc>
        <w:tc>
          <w:tcPr>
            <w:tcW w:w="2888" w:type="dxa"/>
          </w:tcPr>
          <w:p w14:paraId="3F02FBD5" w14:textId="6A01D435" w:rsidR="002909B6" w:rsidRPr="002909B6" w:rsidRDefault="002909B6" w:rsidP="002909B6">
            <w:pPr>
              <w:rPr>
                <w:i/>
                <w:iCs/>
                <w:lang w:val="fr-CH" w:eastAsia="fr-CH"/>
              </w:rPr>
            </w:pPr>
            <w:r>
              <w:rPr>
                <w:i/>
                <w:iCs/>
                <w:lang w:eastAsia="fr-CH"/>
              </w:rPr>
              <w:t xml:space="preserve">Ex : </w:t>
            </w:r>
            <w:r w:rsidRPr="002909B6">
              <w:rPr>
                <w:i/>
                <w:iCs/>
                <w:lang w:eastAsia="fr-CH"/>
              </w:rPr>
              <w:t xml:space="preserve">Microsoft 365 </w:t>
            </w:r>
            <w:proofErr w:type="spellStart"/>
            <w:r w:rsidRPr="002909B6">
              <w:rPr>
                <w:i/>
                <w:iCs/>
                <w:lang w:eastAsia="fr-CH"/>
              </w:rPr>
              <w:t>Copilot</w:t>
            </w:r>
            <w:proofErr w:type="spellEnd"/>
            <w:r>
              <w:rPr>
                <w:i/>
                <w:iCs/>
                <w:lang w:eastAsia="fr-CH"/>
              </w:rPr>
              <w:t xml:space="preserve"> ; </w:t>
            </w:r>
            <w:proofErr w:type="spellStart"/>
            <w:r>
              <w:rPr>
                <w:i/>
                <w:iCs/>
                <w:lang w:eastAsia="fr-CH"/>
              </w:rPr>
              <w:t>ChatGPT</w:t>
            </w:r>
            <w:proofErr w:type="spellEnd"/>
            <w:r>
              <w:rPr>
                <w:i/>
                <w:iCs/>
                <w:lang w:eastAsia="fr-CH"/>
              </w:rPr>
              <w:t xml:space="preserve"> version X,…</w:t>
            </w:r>
          </w:p>
        </w:tc>
        <w:tc>
          <w:tcPr>
            <w:tcW w:w="4139" w:type="dxa"/>
          </w:tcPr>
          <w:p w14:paraId="1CCA68E1" w14:textId="7E1EFE8E" w:rsidR="002909B6" w:rsidRPr="002909B6" w:rsidRDefault="002909B6" w:rsidP="002909B6">
            <w:pPr>
              <w:rPr>
                <w:i/>
                <w:iCs/>
                <w:lang w:val="fr-CH" w:eastAsia="fr-CH"/>
              </w:rPr>
            </w:pPr>
            <w:r>
              <w:rPr>
                <w:i/>
                <w:iCs/>
                <w:lang w:val="fr-CH" w:eastAsia="fr-CH"/>
              </w:rPr>
              <w:t xml:space="preserve">Ex : </w:t>
            </w:r>
            <w:r w:rsidRPr="002909B6">
              <w:rPr>
                <w:i/>
                <w:iCs/>
                <w:lang w:val="fr-CH" w:eastAsia="fr-CH"/>
              </w:rPr>
              <w:t>Relecture du français, correction orthographe</w:t>
            </w:r>
          </w:p>
          <w:p w14:paraId="7083F32B" w14:textId="4712CB33" w:rsidR="002909B6" w:rsidRPr="002909B6" w:rsidRDefault="002909B6" w:rsidP="002909B6">
            <w:pPr>
              <w:rPr>
                <w:i/>
                <w:iCs/>
                <w:lang w:val="fr-CH" w:eastAsia="fr-CH"/>
              </w:rPr>
            </w:pPr>
          </w:p>
        </w:tc>
      </w:tr>
      <w:tr w:rsidR="002909B6" w:rsidRPr="002909B6" w14:paraId="2F568429" w14:textId="77777777" w:rsidTr="002909B6">
        <w:tc>
          <w:tcPr>
            <w:tcW w:w="2896" w:type="dxa"/>
          </w:tcPr>
          <w:p w14:paraId="5EAADA5F" w14:textId="77777777" w:rsidR="002909B6" w:rsidRPr="002909B6" w:rsidRDefault="002909B6" w:rsidP="002909B6">
            <w:pPr>
              <w:rPr>
                <w:lang w:val="fr-CH" w:eastAsia="fr-CH"/>
              </w:rPr>
            </w:pPr>
          </w:p>
        </w:tc>
        <w:tc>
          <w:tcPr>
            <w:tcW w:w="2888" w:type="dxa"/>
          </w:tcPr>
          <w:p w14:paraId="5B885DDB" w14:textId="77777777" w:rsidR="002909B6" w:rsidRPr="002909B6" w:rsidRDefault="002909B6" w:rsidP="002909B6">
            <w:pPr>
              <w:rPr>
                <w:lang w:val="fr-CH" w:eastAsia="fr-CH"/>
              </w:rPr>
            </w:pPr>
          </w:p>
        </w:tc>
        <w:tc>
          <w:tcPr>
            <w:tcW w:w="4139" w:type="dxa"/>
          </w:tcPr>
          <w:p w14:paraId="19857141" w14:textId="77777777" w:rsidR="002909B6" w:rsidRPr="002909B6" w:rsidRDefault="002909B6" w:rsidP="002909B6">
            <w:pPr>
              <w:rPr>
                <w:lang w:val="fr-CH" w:eastAsia="fr-CH"/>
              </w:rPr>
            </w:pPr>
          </w:p>
        </w:tc>
      </w:tr>
      <w:tr w:rsidR="002909B6" w:rsidRPr="002909B6" w14:paraId="21F0A55E" w14:textId="77777777" w:rsidTr="002909B6">
        <w:tc>
          <w:tcPr>
            <w:tcW w:w="2896" w:type="dxa"/>
          </w:tcPr>
          <w:p w14:paraId="2518DF8E" w14:textId="77777777" w:rsidR="002909B6" w:rsidRPr="002909B6" w:rsidRDefault="002909B6" w:rsidP="002909B6">
            <w:pPr>
              <w:rPr>
                <w:lang w:val="fr-CH" w:eastAsia="fr-CH"/>
              </w:rPr>
            </w:pPr>
          </w:p>
        </w:tc>
        <w:tc>
          <w:tcPr>
            <w:tcW w:w="2888" w:type="dxa"/>
          </w:tcPr>
          <w:p w14:paraId="46450913" w14:textId="77777777" w:rsidR="002909B6" w:rsidRPr="002909B6" w:rsidRDefault="002909B6" w:rsidP="002909B6">
            <w:pPr>
              <w:rPr>
                <w:lang w:val="fr-CH" w:eastAsia="fr-CH"/>
              </w:rPr>
            </w:pPr>
          </w:p>
        </w:tc>
        <w:tc>
          <w:tcPr>
            <w:tcW w:w="4139" w:type="dxa"/>
          </w:tcPr>
          <w:p w14:paraId="617A0A79" w14:textId="77777777" w:rsidR="002909B6" w:rsidRPr="002909B6" w:rsidRDefault="002909B6" w:rsidP="002909B6">
            <w:pPr>
              <w:rPr>
                <w:lang w:val="fr-CH" w:eastAsia="fr-CH"/>
              </w:rPr>
            </w:pPr>
          </w:p>
        </w:tc>
      </w:tr>
      <w:tr w:rsidR="002909B6" w:rsidRPr="002909B6" w14:paraId="02372E84" w14:textId="77777777" w:rsidTr="002909B6">
        <w:tc>
          <w:tcPr>
            <w:tcW w:w="2896" w:type="dxa"/>
          </w:tcPr>
          <w:p w14:paraId="2804BFB9" w14:textId="77777777" w:rsidR="002909B6" w:rsidRPr="002909B6" w:rsidRDefault="002909B6" w:rsidP="002909B6">
            <w:pPr>
              <w:rPr>
                <w:lang w:val="fr-CH" w:eastAsia="fr-CH"/>
              </w:rPr>
            </w:pPr>
          </w:p>
        </w:tc>
        <w:tc>
          <w:tcPr>
            <w:tcW w:w="2888" w:type="dxa"/>
          </w:tcPr>
          <w:p w14:paraId="593BD500" w14:textId="77777777" w:rsidR="002909B6" w:rsidRPr="002909B6" w:rsidRDefault="002909B6" w:rsidP="002909B6">
            <w:pPr>
              <w:rPr>
                <w:lang w:val="fr-CH" w:eastAsia="fr-CH"/>
              </w:rPr>
            </w:pPr>
          </w:p>
        </w:tc>
        <w:tc>
          <w:tcPr>
            <w:tcW w:w="4139" w:type="dxa"/>
          </w:tcPr>
          <w:p w14:paraId="67675510" w14:textId="77777777" w:rsidR="002909B6" w:rsidRPr="002909B6" w:rsidRDefault="002909B6" w:rsidP="002909B6">
            <w:pPr>
              <w:rPr>
                <w:lang w:val="fr-CH" w:eastAsia="fr-CH"/>
              </w:rPr>
            </w:pPr>
          </w:p>
        </w:tc>
      </w:tr>
    </w:tbl>
    <w:p w14:paraId="56D46082" w14:textId="77777777" w:rsidR="002909B6" w:rsidRPr="002909B6" w:rsidRDefault="002909B6" w:rsidP="002909B6">
      <w:pPr>
        <w:ind w:left="360"/>
        <w:rPr>
          <w:lang w:val="fr-CH" w:eastAsia="fr-CH"/>
        </w:rPr>
      </w:pPr>
    </w:p>
    <w:p w14:paraId="59AC4772" w14:textId="2F692E8D" w:rsidR="00EF25F2" w:rsidRPr="002909B6" w:rsidRDefault="002909B6" w:rsidP="002909B6">
      <w:pPr>
        <w:pStyle w:val="Paragraphedeliste"/>
        <w:numPr>
          <w:ilvl w:val="0"/>
          <w:numId w:val="20"/>
        </w:numPr>
        <w:rPr>
          <w:lang w:val="fr-CH" w:eastAsia="fr-CH"/>
        </w:rPr>
      </w:pPr>
      <w:r w:rsidRPr="002909B6">
        <w:rPr>
          <w:lang w:val="fr-CH" w:eastAsia="fr-CH"/>
        </w:rPr>
        <w:lastRenderedPageBreak/>
        <w:t>Déclaration</w:t>
      </w:r>
    </w:p>
    <w:p w14:paraId="6BCBB61C" w14:textId="64DF3064" w:rsidR="002909B6" w:rsidRPr="002909B6" w:rsidRDefault="002909B6" w:rsidP="002909B6">
      <w:pPr>
        <w:ind w:left="360"/>
        <w:rPr>
          <w:lang w:val="fr" w:eastAsia="fr-CH"/>
        </w:rPr>
      </w:pPr>
      <w:r w:rsidRPr="002909B6">
        <w:rPr>
          <w:lang w:val="fr-CH" w:eastAsia="fr-CH"/>
        </w:rPr>
        <w:t>Par ma signature, j</w:t>
      </w:r>
      <w:r w:rsidRPr="002909B6">
        <w:rPr>
          <w:lang w:val="fr" w:eastAsia="fr-CH"/>
        </w:rPr>
        <w:t xml:space="preserve">e m’engage à ce que cette déclaration reflète fidèlement mon usage de l’IA dans le respect des </w:t>
      </w:r>
      <w:r w:rsidRPr="00267F1F">
        <w:rPr>
          <w:lang w:val="fr" w:eastAsia="fr-CH"/>
        </w:rPr>
        <w:t>règles d’honnêteté académique de l’Université de Fribourg</w:t>
      </w:r>
      <w:r>
        <w:rPr>
          <w:lang w:val="fr" w:eastAsia="fr-CH"/>
        </w:rPr>
        <w:t xml:space="preserve"> en général, et dans le respect des règles de </w:t>
      </w:r>
      <w:r w:rsidRPr="00556518">
        <w:rPr>
          <w:lang w:val="fr" w:eastAsia="fr-CH"/>
        </w:rPr>
        <w:t>l’UE fréquentée pour ce travail.</w:t>
      </w:r>
      <w:r w:rsidRPr="002909B6">
        <w:rPr>
          <w:lang w:val="fr" w:eastAsia="fr-CH"/>
        </w:rPr>
        <w:t xml:space="preserve"> </w:t>
      </w:r>
    </w:p>
    <w:p w14:paraId="3248CD2A" w14:textId="6C4B3D76" w:rsidR="002909B6" w:rsidRPr="002909B6" w:rsidRDefault="002909B6" w:rsidP="002909B6">
      <w:pPr>
        <w:ind w:left="360"/>
        <w:rPr>
          <w:lang w:val="fr" w:eastAsia="fr-CH"/>
        </w:rPr>
      </w:pPr>
      <w:r w:rsidRPr="002909B6">
        <w:rPr>
          <w:lang w:val="fr" w:eastAsia="fr-CH"/>
        </w:rPr>
        <w:t xml:space="preserve">En cas d’usage de l’IA, je m’engage à avoir vérifié scrupuleusement toutes les références fournies par l’IA. </w:t>
      </w:r>
    </w:p>
    <w:p w14:paraId="157F6800" w14:textId="53645190" w:rsidR="002909B6" w:rsidRPr="002909B6" w:rsidRDefault="002909B6" w:rsidP="002909B6">
      <w:pPr>
        <w:ind w:left="360"/>
        <w:rPr>
          <w:lang w:val="fr" w:eastAsia="fr-CH"/>
        </w:rPr>
      </w:pPr>
      <w:r w:rsidRPr="002909B6">
        <w:rPr>
          <w:lang w:val="fr" w:eastAsia="fr-CH"/>
        </w:rPr>
        <w:t xml:space="preserve">J’ai conscience de </w:t>
      </w:r>
      <w:hyperlink r:id="rId9" w:history="1">
        <w:r w:rsidRPr="00CE3011">
          <w:rPr>
            <w:rStyle w:val="Lienhypertexte"/>
            <w:lang w:val="fr" w:eastAsia="fr-CH"/>
          </w:rPr>
          <w:t xml:space="preserve">l’impact environnemental et </w:t>
        </w:r>
        <w:r w:rsidR="00D65A35" w:rsidRPr="00CE3011">
          <w:rPr>
            <w:rStyle w:val="Lienhypertexte"/>
            <w:lang w:val="fr" w:eastAsia="fr-CH"/>
          </w:rPr>
          <w:t>éthique</w:t>
        </w:r>
      </w:hyperlink>
      <w:r w:rsidRPr="002909B6">
        <w:rPr>
          <w:lang w:val="fr" w:eastAsia="fr-CH"/>
        </w:rPr>
        <w:t xml:space="preserve"> de l’usage de l’IA. </w:t>
      </w:r>
    </w:p>
    <w:p w14:paraId="106D54FC" w14:textId="77777777" w:rsidR="002909B6" w:rsidRPr="002909B6" w:rsidRDefault="002909B6" w:rsidP="002909B6">
      <w:pPr>
        <w:ind w:left="360"/>
        <w:rPr>
          <w:lang w:val="fr" w:eastAsia="fr-CH"/>
        </w:rPr>
      </w:pPr>
    </w:p>
    <w:p w14:paraId="4291AABB" w14:textId="1D3B06DC" w:rsidR="002909B6" w:rsidRPr="002909B6" w:rsidRDefault="002909B6" w:rsidP="002909B6">
      <w:pPr>
        <w:ind w:left="360"/>
        <w:rPr>
          <w:lang w:val="fr" w:eastAsia="fr-CH"/>
        </w:rPr>
      </w:pPr>
      <w:r w:rsidRPr="002909B6">
        <w:rPr>
          <w:lang w:val="fr" w:eastAsia="fr-CH"/>
        </w:rPr>
        <w:t xml:space="preserve">Lieu : </w:t>
      </w:r>
    </w:p>
    <w:p w14:paraId="4755DC20" w14:textId="06187711" w:rsidR="002909B6" w:rsidRPr="002909B6" w:rsidRDefault="002909B6" w:rsidP="002909B6">
      <w:pPr>
        <w:ind w:left="360"/>
        <w:rPr>
          <w:lang w:val="fr" w:eastAsia="fr-CH"/>
        </w:rPr>
      </w:pPr>
      <w:r w:rsidRPr="002909B6">
        <w:rPr>
          <w:lang w:val="fr" w:eastAsia="fr-CH"/>
        </w:rPr>
        <w:t xml:space="preserve">Date : </w:t>
      </w:r>
    </w:p>
    <w:p w14:paraId="529EE6EC" w14:textId="19FB578A" w:rsidR="002909B6" w:rsidRPr="002909B6" w:rsidRDefault="002909B6" w:rsidP="002909B6">
      <w:pPr>
        <w:ind w:left="360"/>
        <w:rPr>
          <w:lang w:val="fr" w:eastAsia="fr-CH"/>
        </w:rPr>
      </w:pPr>
      <w:r w:rsidRPr="002909B6">
        <w:rPr>
          <w:lang w:val="fr" w:eastAsia="fr-CH"/>
        </w:rPr>
        <w:t xml:space="preserve">Signature : </w:t>
      </w:r>
    </w:p>
    <w:p w14:paraId="410C5F58" w14:textId="77777777" w:rsidR="002909B6" w:rsidRPr="002909B6" w:rsidRDefault="002909B6" w:rsidP="002909B6">
      <w:pPr>
        <w:ind w:left="360"/>
        <w:rPr>
          <w:lang w:val="fr" w:eastAsia="fr-CH"/>
        </w:rPr>
      </w:pPr>
    </w:p>
    <w:p w14:paraId="3487E0BC" w14:textId="01163BA0" w:rsidR="002909B6" w:rsidRPr="002909B6" w:rsidRDefault="002909B6" w:rsidP="002909B6">
      <w:pPr>
        <w:rPr>
          <w:lang w:val="fr" w:eastAsia="fr-CH"/>
        </w:rPr>
      </w:pPr>
    </w:p>
    <w:sectPr w:rsidR="002909B6" w:rsidRPr="002909B6" w:rsidSect="00372AC7">
      <w:footerReference w:type="default" r:id="rId10"/>
      <w:pgSz w:w="11900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5662A" w14:textId="77777777" w:rsidR="0087380A" w:rsidRDefault="0087380A" w:rsidP="0068075F">
      <w:pPr>
        <w:spacing w:after="0"/>
      </w:pPr>
      <w:r>
        <w:separator/>
      </w:r>
    </w:p>
  </w:endnote>
  <w:endnote w:type="continuationSeparator" w:id="0">
    <w:p w14:paraId="27C69752" w14:textId="77777777" w:rsidR="0087380A" w:rsidRDefault="0087380A" w:rsidP="006807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ulish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321905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6F6D12DB" w14:textId="77777777" w:rsidR="002A22DC" w:rsidRPr="0068075F" w:rsidRDefault="002A22DC">
        <w:pPr>
          <w:pStyle w:val="Pieddepage"/>
          <w:jc w:val="center"/>
          <w:rPr>
            <w:sz w:val="18"/>
          </w:rPr>
        </w:pPr>
        <w:r w:rsidRPr="0068075F">
          <w:rPr>
            <w:sz w:val="18"/>
          </w:rPr>
          <w:fldChar w:fldCharType="begin"/>
        </w:r>
        <w:r w:rsidRPr="0068075F">
          <w:rPr>
            <w:sz w:val="18"/>
          </w:rPr>
          <w:instrText>PAGE   \* MERGEFORMAT</w:instrText>
        </w:r>
        <w:r w:rsidRPr="0068075F">
          <w:rPr>
            <w:sz w:val="18"/>
          </w:rPr>
          <w:fldChar w:fldCharType="separate"/>
        </w:r>
        <w:r w:rsidR="00BB43C5" w:rsidRPr="00BB43C5">
          <w:rPr>
            <w:noProof/>
            <w:sz w:val="18"/>
            <w:lang w:val="de-DE"/>
          </w:rPr>
          <w:t>2</w:t>
        </w:r>
        <w:r w:rsidRPr="0068075F">
          <w:rPr>
            <w:sz w:val="18"/>
          </w:rPr>
          <w:fldChar w:fldCharType="end"/>
        </w:r>
      </w:p>
    </w:sdtContent>
  </w:sdt>
  <w:p w14:paraId="46795D42" w14:textId="77777777" w:rsidR="002A22DC" w:rsidRDefault="002A22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37035" w14:textId="77777777" w:rsidR="0087380A" w:rsidRDefault="0087380A" w:rsidP="0068075F">
      <w:pPr>
        <w:spacing w:after="0"/>
      </w:pPr>
      <w:r>
        <w:separator/>
      </w:r>
    </w:p>
  </w:footnote>
  <w:footnote w:type="continuationSeparator" w:id="0">
    <w:p w14:paraId="3DA8690E" w14:textId="77777777" w:rsidR="0087380A" w:rsidRDefault="0087380A" w:rsidP="006807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CC0B6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D4CE6"/>
    <w:multiLevelType w:val="hybridMultilevel"/>
    <w:tmpl w:val="09348D64"/>
    <w:lvl w:ilvl="0" w:tplc="03E4C0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04084"/>
    <w:multiLevelType w:val="hybridMultilevel"/>
    <w:tmpl w:val="B3B4ADF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230F2"/>
    <w:multiLevelType w:val="multilevel"/>
    <w:tmpl w:val="F2902B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3C5633"/>
    <w:multiLevelType w:val="hybridMultilevel"/>
    <w:tmpl w:val="F07EC12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B55A6"/>
    <w:multiLevelType w:val="multilevel"/>
    <w:tmpl w:val="EC9A6B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3653773"/>
    <w:multiLevelType w:val="hybridMultilevel"/>
    <w:tmpl w:val="D72895A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06093"/>
    <w:multiLevelType w:val="hybridMultilevel"/>
    <w:tmpl w:val="6E5ACD2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9101C"/>
    <w:multiLevelType w:val="hybridMultilevel"/>
    <w:tmpl w:val="4BF0BE08"/>
    <w:lvl w:ilvl="0" w:tplc="E3A4C8DA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B4A016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2C629C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D064BE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A28360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78F150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60488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1007A6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4D096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B337DBD"/>
    <w:multiLevelType w:val="hybridMultilevel"/>
    <w:tmpl w:val="C2E43E4C"/>
    <w:lvl w:ilvl="0" w:tplc="686A3A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  <w:iCs w:val="0"/>
        <w:color w:val="auto"/>
      </w:rPr>
    </w:lvl>
    <w:lvl w:ilvl="1" w:tplc="10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101455"/>
    <w:multiLevelType w:val="hybridMultilevel"/>
    <w:tmpl w:val="7C6CC58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82132"/>
    <w:multiLevelType w:val="hybridMultilevel"/>
    <w:tmpl w:val="1F5689F8"/>
    <w:lvl w:ilvl="0" w:tplc="BD588E5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602D3"/>
    <w:multiLevelType w:val="hybridMultilevel"/>
    <w:tmpl w:val="55FE44D2"/>
    <w:lvl w:ilvl="0" w:tplc="686A3A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  <w:iCs w:val="0"/>
        <w:color w:val="auto"/>
      </w:rPr>
    </w:lvl>
    <w:lvl w:ilvl="1" w:tplc="10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CE0C44"/>
    <w:multiLevelType w:val="hybridMultilevel"/>
    <w:tmpl w:val="DFD6943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B76C3"/>
    <w:multiLevelType w:val="hybridMultilevel"/>
    <w:tmpl w:val="F1F6EBAA"/>
    <w:lvl w:ilvl="0" w:tplc="1020F276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u w:val="none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B597B"/>
    <w:multiLevelType w:val="hybridMultilevel"/>
    <w:tmpl w:val="C2E43E4C"/>
    <w:lvl w:ilvl="0" w:tplc="686A3A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  <w:iCs w:val="0"/>
        <w:color w:val="auto"/>
      </w:rPr>
    </w:lvl>
    <w:lvl w:ilvl="1" w:tplc="10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27716F"/>
    <w:multiLevelType w:val="hybridMultilevel"/>
    <w:tmpl w:val="EF7AB10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C424A"/>
    <w:multiLevelType w:val="hybridMultilevel"/>
    <w:tmpl w:val="9F82E636"/>
    <w:lvl w:ilvl="0" w:tplc="1CCC14A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80671"/>
    <w:multiLevelType w:val="multilevel"/>
    <w:tmpl w:val="B80AFB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E5917FD"/>
    <w:multiLevelType w:val="hybridMultilevel"/>
    <w:tmpl w:val="DA662A9A"/>
    <w:lvl w:ilvl="0" w:tplc="686A3A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  <w:i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2C003BE"/>
    <w:multiLevelType w:val="hybridMultilevel"/>
    <w:tmpl w:val="2976F324"/>
    <w:lvl w:ilvl="0" w:tplc="F1920460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72253"/>
    <w:multiLevelType w:val="hybridMultilevel"/>
    <w:tmpl w:val="21B09FDE"/>
    <w:lvl w:ilvl="0" w:tplc="040C000F">
      <w:start w:val="1"/>
      <w:numFmt w:val="decimal"/>
      <w:lvlText w:val="%1."/>
      <w:lvlJc w:val="left"/>
      <w:pPr>
        <w:ind w:left="1256" w:hanging="360"/>
      </w:pPr>
    </w:lvl>
    <w:lvl w:ilvl="1" w:tplc="040C0019" w:tentative="1">
      <w:start w:val="1"/>
      <w:numFmt w:val="lowerLetter"/>
      <w:lvlText w:val="%2."/>
      <w:lvlJc w:val="left"/>
      <w:pPr>
        <w:ind w:left="1976" w:hanging="360"/>
      </w:pPr>
    </w:lvl>
    <w:lvl w:ilvl="2" w:tplc="040C001B" w:tentative="1">
      <w:start w:val="1"/>
      <w:numFmt w:val="lowerRoman"/>
      <w:lvlText w:val="%3."/>
      <w:lvlJc w:val="right"/>
      <w:pPr>
        <w:ind w:left="2696" w:hanging="180"/>
      </w:pPr>
    </w:lvl>
    <w:lvl w:ilvl="3" w:tplc="040C000F" w:tentative="1">
      <w:start w:val="1"/>
      <w:numFmt w:val="decimal"/>
      <w:lvlText w:val="%4."/>
      <w:lvlJc w:val="left"/>
      <w:pPr>
        <w:ind w:left="3416" w:hanging="360"/>
      </w:pPr>
    </w:lvl>
    <w:lvl w:ilvl="4" w:tplc="040C0019" w:tentative="1">
      <w:start w:val="1"/>
      <w:numFmt w:val="lowerLetter"/>
      <w:lvlText w:val="%5."/>
      <w:lvlJc w:val="left"/>
      <w:pPr>
        <w:ind w:left="4136" w:hanging="360"/>
      </w:pPr>
    </w:lvl>
    <w:lvl w:ilvl="5" w:tplc="040C001B" w:tentative="1">
      <w:start w:val="1"/>
      <w:numFmt w:val="lowerRoman"/>
      <w:lvlText w:val="%6."/>
      <w:lvlJc w:val="right"/>
      <w:pPr>
        <w:ind w:left="4856" w:hanging="180"/>
      </w:pPr>
    </w:lvl>
    <w:lvl w:ilvl="6" w:tplc="040C000F" w:tentative="1">
      <w:start w:val="1"/>
      <w:numFmt w:val="decimal"/>
      <w:lvlText w:val="%7."/>
      <w:lvlJc w:val="left"/>
      <w:pPr>
        <w:ind w:left="5576" w:hanging="360"/>
      </w:pPr>
    </w:lvl>
    <w:lvl w:ilvl="7" w:tplc="040C0019" w:tentative="1">
      <w:start w:val="1"/>
      <w:numFmt w:val="lowerLetter"/>
      <w:lvlText w:val="%8."/>
      <w:lvlJc w:val="left"/>
      <w:pPr>
        <w:ind w:left="6296" w:hanging="360"/>
      </w:pPr>
    </w:lvl>
    <w:lvl w:ilvl="8" w:tplc="040C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22" w15:restartNumberingAfterBreak="0">
    <w:nsid w:val="7FF77FAD"/>
    <w:multiLevelType w:val="hybridMultilevel"/>
    <w:tmpl w:val="D2F212D4"/>
    <w:lvl w:ilvl="0" w:tplc="B4C47BBA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8EB48C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CA95E6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6CA2D4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08F9AA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C4B592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E0247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EB0D8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A88804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30821730">
    <w:abstractNumId w:val="12"/>
  </w:num>
  <w:num w:numId="2" w16cid:durableId="341855337">
    <w:abstractNumId w:val="11"/>
  </w:num>
  <w:num w:numId="3" w16cid:durableId="356124774">
    <w:abstractNumId w:val="15"/>
  </w:num>
  <w:num w:numId="4" w16cid:durableId="882133395">
    <w:abstractNumId w:val="21"/>
  </w:num>
  <w:num w:numId="5" w16cid:durableId="1713580636">
    <w:abstractNumId w:val="9"/>
  </w:num>
  <w:num w:numId="6" w16cid:durableId="1731149344">
    <w:abstractNumId w:val="19"/>
  </w:num>
  <w:num w:numId="7" w16cid:durableId="273220529">
    <w:abstractNumId w:val="16"/>
  </w:num>
  <w:num w:numId="8" w16cid:durableId="1226642176">
    <w:abstractNumId w:val="2"/>
  </w:num>
  <w:num w:numId="9" w16cid:durableId="171726827">
    <w:abstractNumId w:val="4"/>
  </w:num>
  <w:num w:numId="10" w16cid:durableId="1567835243">
    <w:abstractNumId w:val="0"/>
  </w:num>
  <w:num w:numId="11" w16cid:durableId="322783756">
    <w:abstractNumId w:val="14"/>
  </w:num>
  <w:num w:numId="12" w16cid:durableId="1639531817">
    <w:abstractNumId w:val="1"/>
  </w:num>
  <w:num w:numId="13" w16cid:durableId="1365401344">
    <w:abstractNumId w:val="20"/>
  </w:num>
  <w:num w:numId="14" w16cid:durableId="828792720">
    <w:abstractNumId w:val="6"/>
  </w:num>
  <w:num w:numId="15" w16cid:durableId="336464940">
    <w:abstractNumId w:val="17"/>
  </w:num>
  <w:num w:numId="16" w16cid:durableId="1524440642">
    <w:abstractNumId w:val="22"/>
  </w:num>
  <w:num w:numId="17" w16cid:durableId="1541212021">
    <w:abstractNumId w:val="8"/>
  </w:num>
  <w:num w:numId="18" w16cid:durableId="1198272982">
    <w:abstractNumId w:val="10"/>
  </w:num>
  <w:num w:numId="19" w16cid:durableId="471875940">
    <w:abstractNumId w:val="13"/>
  </w:num>
  <w:num w:numId="20" w16cid:durableId="616449286">
    <w:abstractNumId w:val="7"/>
  </w:num>
  <w:num w:numId="21" w16cid:durableId="578635111">
    <w:abstractNumId w:val="3"/>
  </w:num>
  <w:num w:numId="22" w16cid:durableId="1714648595">
    <w:abstractNumId w:val="5"/>
  </w:num>
  <w:num w:numId="23" w16cid:durableId="11297798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B6"/>
    <w:rsid w:val="00000C95"/>
    <w:rsid w:val="00001A53"/>
    <w:rsid w:val="0000367C"/>
    <w:rsid w:val="000066D2"/>
    <w:rsid w:val="000108EB"/>
    <w:rsid w:val="000135C1"/>
    <w:rsid w:val="00017161"/>
    <w:rsid w:val="00023975"/>
    <w:rsid w:val="00023C31"/>
    <w:rsid w:val="00032DE1"/>
    <w:rsid w:val="0004370C"/>
    <w:rsid w:val="000468D4"/>
    <w:rsid w:val="00050231"/>
    <w:rsid w:val="000509F4"/>
    <w:rsid w:val="00060CB6"/>
    <w:rsid w:val="000618A0"/>
    <w:rsid w:val="00061CC7"/>
    <w:rsid w:val="0006227A"/>
    <w:rsid w:val="000635CE"/>
    <w:rsid w:val="00064897"/>
    <w:rsid w:val="000743D3"/>
    <w:rsid w:val="000763C2"/>
    <w:rsid w:val="00077540"/>
    <w:rsid w:val="000800EA"/>
    <w:rsid w:val="00081B30"/>
    <w:rsid w:val="00082689"/>
    <w:rsid w:val="00087A8C"/>
    <w:rsid w:val="00093A57"/>
    <w:rsid w:val="00095A5B"/>
    <w:rsid w:val="00095F17"/>
    <w:rsid w:val="000A2C5E"/>
    <w:rsid w:val="000A4560"/>
    <w:rsid w:val="000A59AD"/>
    <w:rsid w:val="000A5DFB"/>
    <w:rsid w:val="000B0129"/>
    <w:rsid w:val="000B3A86"/>
    <w:rsid w:val="000C178E"/>
    <w:rsid w:val="000C2C45"/>
    <w:rsid w:val="000C39AF"/>
    <w:rsid w:val="000C57F0"/>
    <w:rsid w:val="000C5A17"/>
    <w:rsid w:val="000C5D86"/>
    <w:rsid w:val="000C5ED9"/>
    <w:rsid w:val="000C6C1B"/>
    <w:rsid w:val="000D0D95"/>
    <w:rsid w:val="000D42CF"/>
    <w:rsid w:val="000D6A12"/>
    <w:rsid w:val="000E570D"/>
    <w:rsid w:val="000E591B"/>
    <w:rsid w:val="000E5C36"/>
    <w:rsid w:val="001022C1"/>
    <w:rsid w:val="0010394D"/>
    <w:rsid w:val="00111495"/>
    <w:rsid w:val="00111639"/>
    <w:rsid w:val="00112B71"/>
    <w:rsid w:val="001142B6"/>
    <w:rsid w:val="001149BB"/>
    <w:rsid w:val="00123BCA"/>
    <w:rsid w:val="001253A5"/>
    <w:rsid w:val="00127357"/>
    <w:rsid w:val="00127EEC"/>
    <w:rsid w:val="001326CB"/>
    <w:rsid w:val="00132D88"/>
    <w:rsid w:val="00134A4B"/>
    <w:rsid w:val="00142CC5"/>
    <w:rsid w:val="001437CC"/>
    <w:rsid w:val="001467A4"/>
    <w:rsid w:val="00146C8C"/>
    <w:rsid w:val="001473FB"/>
    <w:rsid w:val="001531EA"/>
    <w:rsid w:val="00157842"/>
    <w:rsid w:val="00162B7C"/>
    <w:rsid w:val="00173062"/>
    <w:rsid w:val="00180682"/>
    <w:rsid w:val="00183146"/>
    <w:rsid w:val="00184D3B"/>
    <w:rsid w:val="00193373"/>
    <w:rsid w:val="001956F1"/>
    <w:rsid w:val="001966AE"/>
    <w:rsid w:val="001A0A99"/>
    <w:rsid w:val="001A3AEA"/>
    <w:rsid w:val="001A503C"/>
    <w:rsid w:val="001B298C"/>
    <w:rsid w:val="001B4D8F"/>
    <w:rsid w:val="001B6CE8"/>
    <w:rsid w:val="001C1E0A"/>
    <w:rsid w:val="001C5337"/>
    <w:rsid w:val="001C5B1C"/>
    <w:rsid w:val="001D3816"/>
    <w:rsid w:val="001D41DE"/>
    <w:rsid w:val="001D4EFD"/>
    <w:rsid w:val="001D5A1B"/>
    <w:rsid w:val="001D6A4C"/>
    <w:rsid w:val="001D71FF"/>
    <w:rsid w:val="001E0A86"/>
    <w:rsid w:val="001F328B"/>
    <w:rsid w:val="001F3937"/>
    <w:rsid w:val="001F68A6"/>
    <w:rsid w:val="001F79FF"/>
    <w:rsid w:val="00203E2D"/>
    <w:rsid w:val="00204230"/>
    <w:rsid w:val="00211D26"/>
    <w:rsid w:val="0021743B"/>
    <w:rsid w:val="00217D20"/>
    <w:rsid w:val="00222211"/>
    <w:rsid w:val="00222BB9"/>
    <w:rsid w:val="002247CF"/>
    <w:rsid w:val="0022566C"/>
    <w:rsid w:val="0022711C"/>
    <w:rsid w:val="00231EC6"/>
    <w:rsid w:val="00233F03"/>
    <w:rsid w:val="002410B7"/>
    <w:rsid w:val="00251AB2"/>
    <w:rsid w:val="00251BD4"/>
    <w:rsid w:val="002636CD"/>
    <w:rsid w:val="00264D01"/>
    <w:rsid w:val="00267F1F"/>
    <w:rsid w:val="00270139"/>
    <w:rsid w:val="0028155E"/>
    <w:rsid w:val="00282BD1"/>
    <w:rsid w:val="002906E3"/>
    <w:rsid w:val="002909B6"/>
    <w:rsid w:val="00291FA8"/>
    <w:rsid w:val="0029629D"/>
    <w:rsid w:val="002973E9"/>
    <w:rsid w:val="00297DE2"/>
    <w:rsid w:val="002A04DF"/>
    <w:rsid w:val="002A22DC"/>
    <w:rsid w:val="002A709D"/>
    <w:rsid w:val="002C1FD5"/>
    <w:rsid w:val="002C26BA"/>
    <w:rsid w:val="002D0D79"/>
    <w:rsid w:val="002D6C8F"/>
    <w:rsid w:val="002E1D08"/>
    <w:rsid w:val="002E2AE3"/>
    <w:rsid w:val="002E3E9C"/>
    <w:rsid w:val="002E4FEA"/>
    <w:rsid w:val="002E75A2"/>
    <w:rsid w:val="002F2531"/>
    <w:rsid w:val="002F67A0"/>
    <w:rsid w:val="002F775E"/>
    <w:rsid w:val="003076FE"/>
    <w:rsid w:val="00311220"/>
    <w:rsid w:val="003141CC"/>
    <w:rsid w:val="00317A6F"/>
    <w:rsid w:val="00326714"/>
    <w:rsid w:val="0032729F"/>
    <w:rsid w:val="00327982"/>
    <w:rsid w:val="00327AD4"/>
    <w:rsid w:val="00327EB8"/>
    <w:rsid w:val="00335ABB"/>
    <w:rsid w:val="00336D0E"/>
    <w:rsid w:val="003377A6"/>
    <w:rsid w:val="00341F1B"/>
    <w:rsid w:val="00346190"/>
    <w:rsid w:val="0034753C"/>
    <w:rsid w:val="003521A2"/>
    <w:rsid w:val="0035282B"/>
    <w:rsid w:val="00360F1D"/>
    <w:rsid w:val="00364BDE"/>
    <w:rsid w:val="0036650A"/>
    <w:rsid w:val="00372AC7"/>
    <w:rsid w:val="00381C95"/>
    <w:rsid w:val="003834B4"/>
    <w:rsid w:val="00385C43"/>
    <w:rsid w:val="003901DA"/>
    <w:rsid w:val="00391EEB"/>
    <w:rsid w:val="003A0F6A"/>
    <w:rsid w:val="003A12E6"/>
    <w:rsid w:val="003A6E1A"/>
    <w:rsid w:val="003B0741"/>
    <w:rsid w:val="003B17DB"/>
    <w:rsid w:val="003B4A08"/>
    <w:rsid w:val="003B504C"/>
    <w:rsid w:val="003C55A0"/>
    <w:rsid w:val="003C774D"/>
    <w:rsid w:val="003D4FDB"/>
    <w:rsid w:val="003D568B"/>
    <w:rsid w:val="004048A5"/>
    <w:rsid w:val="00416877"/>
    <w:rsid w:val="00432584"/>
    <w:rsid w:val="00436E1F"/>
    <w:rsid w:val="0044074B"/>
    <w:rsid w:val="0044346A"/>
    <w:rsid w:val="00447190"/>
    <w:rsid w:val="00450423"/>
    <w:rsid w:val="00450A81"/>
    <w:rsid w:val="004522C8"/>
    <w:rsid w:val="0046345A"/>
    <w:rsid w:val="004636C0"/>
    <w:rsid w:val="00463F2A"/>
    <w:rsid w:val="0047173A"/>
    <w:rsid w:val="004732D8"/>
    <w:rsid w:val="004736CF"/>
    <w:rsid w:val="004812F2"/>
    <w:rsid w:val="00481811"/>
    <w:rsid w:val="0048269C"/>
    <w:rsid w:val="004854A5"/>
    <w:rsid w:val="0048563C"/>
    <w:rsid w:val="00491460"/>
    <w:rsid w:val="00491D03"/>
    <w:rsid w:val="00493DFD"/>
    <w:rsid w:val="004973DC"/>
    <w:rsid w:val="004A5B55"/>
    <w:rsid w:val="004A7FAA"/>
    <w:rsid w:val="004B24B2"/>
    <w:rsid w:val="004B2C24"/>
    <w:rsid w:val="004B3B75"/>
    <w:rsid w:val="004B3EDB"/>
    <w:rsid w:val="004B432E"/>
    <w:rsid w:val="004B46A6"/>
    <w:rsid w:val="004B5AC4"/>
    <w:rsid w:val="004B602C"/>
    <w:rsid w:val="004C0B46"/>
    <w:rsid w:val="004D7AE2"/>
    <w:rsid w:val="004D7F1F"/>
    <w:rsid w:val="004E35B9"/>
    <w:rsid w:val="004F1CD1"/>
    <w:rsid w:val="004F26F2"/>
    <w:rsid w:val="004F2BFF"/>
    <w:rsid w:val="00501486"/>
    <w:rsid w:val="00501FA1"/>
    <w:rsid w:val="00502656"/>
    <w:rsid w:val="00502CD2"/>
    <w:rsid w:val="00506A3F"/>
    <w:rsid w:val="005109EA"/>
    <w:rsid w:val="00522C69"/>
    <w:rsid w:val="00536896"/>
    <w:rsid w:val="00540B81"/>
    <w:rsid w:val="00543A9C"/>
    <w:rsid w:val="00544B3B"/>
    <w:rsid w:val="005505FA"/>
    <w:rsid w:val="00550A26"/>
    <w:rsid w:val="00551FCA"/>
    <w:rsid w:val="00554FA3"/>
    <w:rsid w:val="00556518"/>
    <w:rsid w:val="00561142"/>
    <w:rsid w:val="00562795"/>
    <w:rsid w:val="0056418E"/>
    <w:rsid w:val="005652A7"/>
    <w:rsid w:val="00571213"/>
    <w:rsid w:val="0057566F"/>
    <w:rsid w:val="00576225"/>
    <w:rsid w:val="00576455"/>
    <w:rsid w:val="00580AB0"/>
    <w:rsid w:val="005826D4"/>
    <w:rsid w:val="0058346C"/>
    <w:rsid w:val="005918B9"/>
    <w:rsid w:val="005960F6"/>
    <w:rsid w:val="005966A8"/>
    <w:rsid w:val="005A05E6"/>
    <w:rsid w:val="005A185C"/>
    <w:rsid w:val="005B2A1E"/>
    <w:rsid w:val="005B5618"/>
    <w:rsid w:val="005C308D"/>
    <w:rsid w:val="005C5776"/>
    <w:rsid w:val="005C7FF9"/>
    <w:rsid w:val="005D46E1"/>
    <w:rsid w:val="005D53CD"/>
    <w:rsid w:val="005E028B"/>
    <w:rsid w:val="005F23B4"/>
    <w:rsid w:val="005F4BA0"/>
    <w:rsid w:val="0060697C"/>
    <w:rsid w:val="006148C4"/>
    <w:rsid w:val="00615011"/>
    <w:rsid w:val="00616F70"/>
    <w:rsid w:val="00623D9C"/>
    <w:rsid w:val="006304E9"/>
    <w:rsid w:val="00632664"/>
    <w:rsid w:val="00644310"/>
    <w:rsid w:val="006455ED"/>
    <w:rsid w:val="006577D8"/>
    <w:rsid w:val="00662FF6"/>
    <w:rsid w:val="00670710"/>
    <w:rsid w:val="006714BE"/>
    <w:rsid w:val="00671FB7"/>
    <w:rsid w:val="00672CC7"/>
    <w:rsid w:val="006738DF"/>
    <w:rsid w:val="006740B6"/>
    <w:rsid w:val="00675250"/>
    <w:rsid w:val="0068075F"/>
    <w:rsid w:val="006824E1"/>
    <w:rsid w:val="00691613"/>
    <w:rsid w:val="006A2D9F"/>
    <w:rsid w:val="006A6969"/>
    <w:rsid w:val="006A7555"/>
    <w:rsid w:val="006B5A6D"/>
    <w:rsid w:val="006B6973"/>
    <w:rsid w:val="006C089B"/>
    <w:rsid w:val="006E6D90"/>
    <w:rsid w:val="006F20F6"/>
    <w:rsid w:val="006F3454"/>
    <w:rsid w:val="00704B32"/>
    <w:rsid w:val="00706033"/>
    <w:rsid w:val="00710932"/>
    <w:rsid w:val="00711CA5"/>
    <w:rsid w:val="007126B4"/>
    <w:rsid w:val="0072009E"/>
    <w:rsid w:val="00722512"/>
    <w:rsid w:val="00726FA3"/>
    <w:rsid w:val="00733071"/>
    <w:rsid w:val="00734E44"/>
    <w:rsid w:val="00735574"/>
    <w:rsid w:val="007419BF"/>
    <w:rsid w:val="00744531"/>
    <w:rsid w:val="00751117"/>
    <w:rsid w:val="00757E15"/>
    <w:rsid w:val="00761457"/>
    <w:rsid w:val="007626FA"/>
    <w:rsid w:val="007632C8"/>
    <w:rsid w:val="007647BC"/>
    <w:rsid w:val="00780F04"/>
    <w:rsid w:val="00782068"/>
    <w:rsid w:val="007846D3"/>
    <w:rsid w:val="00795AEC"/>
    <w:rsid w:val="00795E22"/>
    <w:rsid w:val="007A0056"/>
    <w:rsid w:val="007A3122"/>
    <w:rsid w:val="007B2002"/>
    <w:rsid w:val="007B62B5"/>
    <w:rsid w:val="007C078C"/>
    <w:rsid w:val="007C2D4A"/>
    <w:rsid w:val="007C48A2"/>
    <w:rsid w:val="007C51ED"/>
    <w:rsid w:val="007D1B68"/>
    <w:rsid w:val="007D2863"/>
    <w:rsid w:val="007D2E47"/>
    <w:rsid w:val="007D4BF8"/>
    <w:rsid w:val="007D60E8"/>
    <w:rsid w:val="007D60F8"/>
    <w:rsid w:val="007E41AF"/>
    <w:rsid w:val="007E6793"/>
    <w:rsid w:val="007E7A1F"/>
    <w:rsid w:val="007F0F33"/>
    <w:rsid w:val="007F65FF"/>
    <w:rsid w:val="007F75C6"/>
    <w:rsid w:val="00803AEC"/>
    <w:rsid w:val="008066BD"/>
    <w:rsid w:val="00806D59"/>
    <w:rsid w:val="00812A3D"/>
    <w:rsid w:val="0081343B"/>
    <w:rsid w:val="00835284"/>
    <w:rsid w:val="00840F17"/>
    <w:rsid w:val="008440E4"/>
    <w:rsid w:val="00847113"/>
    <w:rsid w:val="00853ACC"/>
    <w:rsid w:val="00855230"/>
    <w:rsid w:val="00871DEA"/>
    <w:rsid w:val="0087380A"/>
    <w:rsid w:val="008761C1"/>
    <w:rsid w:val="00887FBD"/>
    <w:rsid w:val="0089104E"/>
    <w:rsid w:val="00891633"/>
    <w:rsid w:val="008926E1"/>
    <w:rsid w:val="008A1AC2"/>
    <w:rsid w:val="008A3017"/>
    <w:rsid w:val="008A401E"/>
    <w:rsid w:val="008A4AB5"/>
    <w:rsid w:val="008A52E7"/>
    <w:rsid w:val="008B008E"/>
    <w:rsid w:val="008C0811"/>
    <w:rsid w:val="008C6BA4"/>
    <w:rsid w:val="008D2DCA"/>
    <w:rsid w:val="008D6C8E"/>
    <w:rsid w:val="008E124F"/>
    <w:rsid w:val="008E3257"/>
    <w:rsid w:val="008F202C"/>
    <w:rsid w:val="008F54C6"/>
    <w:rsid w:val="009022FE"/>
    <w:rsid w:val="009037E6"/>
    <w:rsid w:val="00904FEB"/>
    <w:rsid w:val="00915281"/>
    <w:rsid w:val="00916872"/>
    <w:rsid w:val="009168D1"/>
    <w:rsid w:val="009205BD"/>
    <w:rsid w:val="00923D58"/>
    <w:rsid w:val="0093452F"/>
    <w:rsid w:val="00934B97"/>
    <w:rsid w:val="00936A12"/>
    <w:rsid w:val="00942C8F"/>
    <w:rsid w:val="0094417B"/>
    <w:rsid w:val="00944945"/>
    <w:rsid w:val="0095106E"/>
    <w:rsid w:val="00951549"/>
    <w:rsid w:val="009546A1"/>
    <w:rsid w:val="00955D48"/>
    <w:rsid w:val="00960688"/>
    <w:rsid w:val="009632DD"/>
    <w:rsid w:val="00964247"/>
    <w:rsid w:val="00966E54"/>
    <w:rsid w:val="0096700B"/>
    <w:rsid w:val="00970DD5"/>
    <w:rsid w:val="00972AF4"/>
    <w:rsid w:val="00973C04"/>
    <w:rsid w:val="0098239F"/>
    <w:rsid w:val="00985FA2"/>
    <w:rsid w:val="00986316"/>
    <w:rsid w:val="009868DB"/>
    <w:rsid w:val="00994A27"/>
    <w:rsid w:val="009A08A1"/>
    <w:rsid w:val="009B5638"/>
    <w:rsid w:val="009C09CE"/>
    <w:rsid w:val="009C474E"/>
    <w:rsid w:val="009C6A4B"/>
    <w:rsid w:val="009D02A8"/>
    <w:rsid w:val="009D1003"/>
    <w:rsid w:val="009D69AF"/>
    <w:rsid w:val="009E46A5"/>
    <w:rsid w:val="009E5189"/>
    <w:rsid w:val="009E667E"/>
    <w:rsid w:val="009E730D"/>
    <w:rsid w:val="009F0CA8"/>
    <w:rsid w:val="00A00FF0"/>
    <w:rsid w:val="00A01050"/>
    <w:rsid w:val="00A0110D"/>
    <w:rsid w:val="00A10C39"/>
    <w:rsid w:val="00A17393"/>
    <w:rsid w:val="00A17933"/>
    <w:rsid w:val="00A2028D"/>
    <w:rsid w:val="00A264B0"/>
    <w:rsid w:val="00A3015C"/>
    <w:rsid w:val="00A31D41"/>
    <w:rsid w:val="00A326EB"/>
    <w:rsid w:val="00A33B57"/>
    <w:rsid w:val="00A35FDC"/>
    <w:rsid w:val="00A41D94"/>
    <w:rsid w:val="00A47DDB"/>
    <w:rsid w:val="00A53BB4"/>
    <w:rsid w:val="00A57FA2"/>
    <w:rsid w:val="00A60D64"/>
    <w:rsid w:val="00A64018"/>
    <w:rsid w:val="00A657DB"/>
    <w:rsid w:val="00A7225B"/>
    <w:rsid w:val="00A76609"/>
    <w:rsid w:val="00A81DB3"/>
    <w:rsid w:val="00A838B7"/>
    <w:rsid w:val="00A9069A"/>
    <w:rsid w:val="00A95528"/>
    <w:rsid w:val="00A96FD1"/>
    <w:rsid w:val="00AA1065"/>
    <w:rsid w:val="00AA1709"/>
    <w:rsid w:val="00AA4967"/>
    <w:rsid w:val="00AA6A0C"/>
    <w:rsid w:val="00AA7926"/>
    <w:rsid w:val="00AB03AC"/>
    <w:rsid w:val="00AB1728"/>
    <w:rsid w:val="00AB3AF1"/>
    <w:rsid w:val="00AB46B0"/>
    <w:rsid w:val="00AB47B9"/>
    <w:rsid w:val="00AC29F9"/>
    <w:rsid w:val="00AE0B80"/>
    <w:rsid w:val="00AE3034"/>
    <w:rsid w:val="00AE3D23"/>
    <w:rsid w:val="00AE4EDE"/>
    <w:rsid w:val="00AF47DC"/>
    <w:rsid w:val="00AF54E9"/>
    <w:rsid w:val="00B02192"/>
    <w:rsid w:val="00B02C1A"/>
    <w:rsid w:val="00B02EF0"/>
    <w:rsid w:val="00B04D38"/>
    <w:rsid w:val="00B0746F"/>
    <w:rsid w:val="00B10B00"/>
    <w:rsid w:val="00B169C7"/>
    <w:rsid w:val="00B16E37"/>
    <w:rsid w:val="00B277B0"/>
    <w:rsid w:val="00B30F57"/>
    <w:rsid w:val="00B31386"/>
    <w:rsid w:val="00B31B8D"/>
    <w:rsid w:val="00B33F10"/>
    <w:rsid w:val="00B346F3"/>
    <w:rsid w:val="00B44BB9"/>
    <w:rsid w:val="00B50AED"/>
    <w:rsid w:val="00B517C3"/>
    <w:rsid w:val="00B52F38"/>
    <w:rsid w:val="00B53A92"/>
    <w:rsid w:val="00B55DA8"/>
    <w:rsid w:val="00B55F47"/>
    <w:rsid w:val="00B625E3"/>
    <w:rsid w:val="00B63579"/>
    <w:rsid w:val="00B66872"/>
    <w:rsid w:val="00B7627F"/>
    <w:rsid w:val="00B7711E"/>
    <w:rsid w:val="00B81107"/>
    <w:rsid w:val="00B826ED"/>
    <w:rsid w:val="00B82A60"/>
    <w:rsid w:val="00B8414D"/>
    <w:rsid w:val="00B8435B"/>
    <w:rsid w:val="00B86C13"/>
    <w:rsid w:val="00B873AF"/>
    <w:rsid w:val="00B907B5"/>
    <w:rsid w:val="00B9262E"/>
    <w:rsid w:val="00B946B5"/>
    <w:rsid w:val="00BA11BE"/>
    <w:rsid w:val="00BA725A"/>
    <w:rsid w:val="00BB1B73"/>
    <w:rsid w:val="00BB3E7A"/>
    <w:rsid w:val="00BB43C5"/>
    <w:rsid w:val="00BB621E"/>
    <w:rsid w:val="00BC1FBB"/>
    <w:rsid w:val="00BC2F74"/>
    <w:rsid w:val="00BC5C99"/>
    <w:rsid w:val="00BD046E"/>
    <w:rsid w:val="00BD3A86"/>
    <w:rsid w:val="00BD4384"/>
    <w:rsid w:val="00BD636B"/>
    <w:rsid w:val="00BE06FF"/>
    <w:rsid w:val="00BE2E6C"/>
    <w:rsid w:val="00BE7F95"/>
    <w:rsid w:val="00BF1AF9"/>
    <w:rsid w:val="00BF40C5"/>
    <w:rsid w:val="00BF67A3"/>
    <w:rsid w:val="00C015B2"/>
    <w:rsid w:val="00C016EE"/>
    <w:rsid w:val="00C035E3"/>
    <w:rsid w:val="00C07D04"/>
    <w:rsid w:val="00C120BB"/>
    <w:rsid w:val="00C15DB8"/>
    <w:rsid w:val="00C21E38"/>
    <w:rsid w:val="00C22198"/>
    <w:rsid w:val="00C24C1B"/>
    <w:rsid w:val="00C255A2"/>
    <w:rsid w:val="00C25EB9"/>
    <w:rsid w:val="00C26965"/>
    <w:rsid w:val="00C3222F"/>
    <w:rsid w:val="00C33A3E"/>
    <w:rsid w:val="00C34600"/>
    <w:rsid w:val="00C35DE3"/>
    <w:rsid w:val="00C35E3F"/>
    <w:rsid w:val="00C36540"/>
    <w:rsid w:val="00C429EA"/>
    <w:rsid w:val="00C43675"/>
    <w:rsid w:val="00C4562B"/>
    <w:rsid w:val="00C5493A"/>
    <w:rsid w:val="00C56D52"/>
    <w:rsid w:val="00C57D2B"/>
    <w:rsid w:val="00C61449"/>
    <w:rsid w:val="00C6435D"/>
    <w:rsid w:val="00C66653"/>
    <w:rsid w:val="00C747B6"/>
    <w:rsid w:val="00C76848"/>
    <w:rsid w:val="00C812F5"/>
    <w:rsid w:val="00C85E12"/>
    <w:rsid w:val="00C942E0"/>
    <w:rsid w:val="00C968C9"/>
    <w:rsid w:val="00C97060"/>
    <w:rsid w:val="00CA0A14"/>
    <w:rsid w:val="00CA5871"/>
    <w:rsid w:val="00CB71A5"/>
    <w:rsid w:val="00CC4082"/>
    <w:rsid w:val="00CC4673"/>
    <w:rsid w:val="00CD53AF"/>
    <w:rsid w:val="00CE2623"/>
    <w:rsid w:val="00CE3011"/>
    <w:rsid w:val="00CE564F"/>
    <w:rsid w:val="00CE5A0F"/>
    <w:rsid w:val="00CE682A"/>
    <w:rsid w:val="00CE6CD1"/>
    <w:rsid w:val="00CF4FE0"/>
    <w:rsid w:val="00D0470B"/>
    <w:rsid w:val="00D0586A"/>
    <w:rsid w:val="00D06747"/>
    <w:rsid w:val="00D07D3E"/>
    <w:rsid w:val="00D12DA7"/>
    <w:rsid w:val="00D13135"/>
    <w:rsid w:val="00D13340"/>
    <w:rsid w:val="00D14942"/>
    <w:rsid w:val="00D15E01"/>
    <w:rsid w:val="00D17537"/>
    <w:rsid w:val="00D2317B"/>
    <w:rsid w:val="00D34CD0"/>
    <w:rsid w:val="00D3623E"/>
    <w:rsid w:val="00D416EB"/>
    <w:rsid w:val="00D44AB5"/>
    <w:rsid w:val="00D44EDF"/>
    <w:rsid w:val="00D46921"/>
    <w:rsid w:val="00D46DD9"/>
    <w:rsid w:val="00D50010"/>
    <w:rsid w:val="00D51F38"/>
    <w:rsid w:val="00D52C06"/>
    <w:rsid w:val="00D54203"/>
    <w:rsid w:val="00D56396"/>
    <w:rsid w:val="00D57C87"/>
    <w:rsid w:val="00D6431D"/>
    <w:rsid w:val="00D65A35"/>
    <w:rsid w:val="00D730C3"/>
    <w:rsid w:val="00D77AD3"/>
    <w:rsid w:val="00D810A3"/>
    <w:rsid w:val="00D83329"/>
    <w:rsid w:val="00D9098F"/>
    <w:rsid w:val="00D94A60"/>
    <w:rsid w:val="00DA0B19"/>
    <w:rsid w:val="00DA3840"/>
    <w:rsid w:val="00DA70F4"/>
    <w:rsid w:val="00DB4BA1"/>
    <w:rsid w:val="00DC0A3C"/>
    <w:rsid w:val="00DC341F"/>
    <w:rsid w:val="00DD2F21"/>
    <w:rsid w:val="00DD3058"/>
    <w:rsid w:val="00DD35D0"/>
    <w:rsid w:val="00DD3C43"/>
    <w:rsid w:val="00DD7758"/>
    <w:rsid w:val="00DE3AB9"/>
    <w:rsid w:val="00DF18F7"/>
    <w:rsid w:val="00DF3B8D"/>
    <w:rsid w:val="00DF630B"/>
    <w:rsid w:val="00E01323"/>
    <w:rsid w:val="00E120D5"/>
    <w:rsid w:val="00E121C3"/>
    <w:rsid w:val="00E30830"/>
    <w:rsid w:val="00E30CC8"/>
    <w:rsid w:val="00E37594"/>
    <w:rsid w:val="00E446F9"/>
    <w:rsid w:val="00E504A0"/>
    <w:rsid w:val="00E532ED"/>
    <w:rsid w:val="00E550EB"/>
    <w:rsid w:val="00E570CF"/>
    <w:rsid w:val="00E6244E"/>
    <w:rsid w:val="00E6394F"/>
    <w:rsid w:val="00E65B28"/>
    <w:rsid w:val="00E66394"/>
    <w:rsid w:val="00E669D0"/>
    <w:rsid w:val="00E672B3"/>
    <w:rsid w:val="00E772CB"/>
    <w:rsid w:val="00E812A5"/>
    <w:rsid w:val="00E82364"/>
    <w:rsid w:val="00E86092"/>
    <w:rsid w:val="00E8655F"/>
    <w:rsid w:val="00E90567"/>
    <w:rsid w:val="00E961F3"/>
    <w:rsid w:val="00E97684"/>
    <w:rsid w:val="00EA13E5"/>
    <w:rsid w:val="00EA1B52"/>
    <w:rsid w:val="00EA2FA2"/>
    <w:rsid w:val="00EA3892"/>
    <w:rsid w:val="00EA75FF"/>
    <w:rsid w:val="00EB4C6E"/>
    <w:rsid w:val="00EB57C5"/>
    <w:rsid w:val="00EC3175"/>
    <w:rsid w:val="00EC41DF"/>
    <w:rsid w:val="00EC45EB"/>
    <w:rsid w:val="00EC4B37"/>
    <w:rsid w:val="00ED17B8"/>
    <w:rsid w:val="00ED394B"/>
    <w:rsid w:val="00ED3D28"/>
    <w:rsid w:val="00ED680C"/>
    <w:rsid w:val="00EE1EE8"/>
    <w:rsid w:val="00EE2412"/>
    <w:rsid w:val="00EE3FCD"/>
    <w:rsid w:val="00EE764B"/>
    <w:rsid w:val="00EF00B9"/>
    <w:rsid w:val="00EF14F4"/>
    <w:rsid w:val="00EF25F2"/>
    <w:rsid w:val="00F01BC2"/>
    <w:rsid w:val="00F03191"/>
    <w:rsid w:val="00F03CAB"/>
    <w:rsid w:val="00F0432B"/>
    <w:rsid w:val="00F04A28"/>
    <w:rsid w:val="00F04B43"/>
    <w:rsid w:val="00F04D8C"/>
    <w:rsid w:val="00F04DC1"/>
    <w:rsid w:val="00F0648F"/>
    <w:rsid w:val="00F07410"/>
    <w:rsid w:val="00F10CFF"/>
    <w:rsid w:val="00F12E17"/>
    <w:rsid w:val="00F14123"/>
    <w:rsid w:val="00F16737"/>
    <w:rsid w:val="00F23086"/>
    <w:rsid w:val="00F25DA1"/>
    <w:rsid w:val="00F307E9"/>
    <w:rsid w:val="00F32B3C"/>
    <w:rsid w:val="00F34F43"/>
    <w:rsid w:val="00F3648F"/>
    <w:rsid w:val="00F40950"/>
    <w:rsid w:val="00F4168E"/>
    <w:rsid w:val="00F41D59"/>
    <w:rsid w:val="00F43051"/>
    <w:rsid w:val="00F430E9"/>
    <w:rsid w:val="00F44411"/>
    <w:rsid w:val="00F445BD"/>
    <w:rsid w:val="00F450F1"/>
    <w:rsid w:val="00F524A1"/>
    <w:rsid w:val="00F64ABB"/>
    <w:rsid w:val="00F71FF8"/>
    <w:rsid w:val="00F74FBE"/>
    <w:rsid w:val="00F800AA"/>
    <w:rsid w:val="00F80C6C"/>
    <w:rsid w:val="00F81B22"/>
    <w:rsid w:val="00F85317"/>
    <w:rsid w:val="00F870A6"/>
    <w:rsid w:val="00F92A31"/>
    <w:rsid w:val="00F955F7"/>
    <w:rsid w:val="00F9615B"/>
    <w:rsid w:val="00FA6296"/>
    <w:rsid w:val="00FB13C3"/>
    <w:rsid w:val="00FB2840"/>
    <w:rsid w:val="00FB5E37"/>
    <w:rsid w:val="00FB6B13"/>
    <w:rsid w:val="00FC6AED"/>
    <w:rsid w:val="00FC7F2C"/>
    <w:rsid w:val="00FD1F17"/>
    <w:rsid w:val="00FD35EC"/>
    <w:rsid w:val="00FD5E1D"/>
    <w:rsid w:val="00FE15D5"/>
    <w:rsid w:val="00FE1B9F"/>
    <w:rsid w:val="00FE6187"/>
    <w:rsid w:val="00FF07F9"/>
    <w:rsid w:val="00FF1025"/>
    <w:rsid w:val="00FF21D2"/>
    <w:rsid w:val="00FF2B87"/>
    <w:rsid w:val="00FF2D95"/>
    <w:rsid w:val="00FF452E"/>
    <w:rsid w:val="00FF6EBE"/>
    <w:rsid w:val="00FF7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0D17B"/>
  <w15:docId w15:val="{93B6042C-CE1F-4B40-9CB2-51D8B457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55E"/>
    <w:pPr>
      <w:spacing w:after="120"/>
      <w:jc w:val="both"/>
    </w:pPr>
    <w:rPr>
      <w:rFonts w:ascii="Cambria" w:eastAsia="Times New Roman" w:hAnsi="Cambria" w:cs="Times New Roman"/>
      <w:szCs w:val="20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95A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A30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430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uiPriority w:val="99"/>
    <w:semiHidden/>
    <w:unhideWhenUsed/>
    <w:rsid w:val="0022568B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uiPriority w:val="99"/>
    <w:semiHidden/>
    <w:rsid w:val="0022568B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22568B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D3058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06A3F"/>
    <w:rPr>
      <w:rFonts w:ascii="Lucida Grande" w:hAnsi="Lucida Grande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06A3F"/>
    <w:rPr>
      <w:rFonts w:ascii="Lucida Grande" w:eastAsia="Times New Roman" w:hAnsi="Lucida Grande" w:cs="Times New Roman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811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1107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1107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11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1107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Listepuces">
    <w:name w:val="List Bullet"/>
    <w:basedOn w:val="Normal"/>
    <w:uiPriority w:val="99"/>
    <w:unhideWhenUsed/>
    <w:rsid w:val="00F0432B"/>
    <w:pPr>
      <w:numPr>
        <w:numId w:val="10"/>
      </w:numPr>
      <w:contextualSpacing/>
    </w:pPr>
  </w:style>
  <w:style w:type="paragraph" w:styleId="Sansinterligne">
    <w:name w:val="No Spacing"/>
    <w:uiPriority w:val="1"/>
    <w:qFormat/>
    <w:rsid w:val="002E75A2"/>
    <w:rPr>
      <w:rFonts w:ascii="Times New Roman" w:eastAsia="Times New Roman" w:hAnsi="Times New Roman" w:cs="Times New Roman"/>
      <w:szCs w:val="20"/>
      <w:lang w:val="fr-FR"/>
    </w:rPr>
  </w:style>
  <w:style w:type="table" w:styleId="Grilledutableau">
    <w:name w:val="Table Grid"/>
    <w:basedOn w:val="TableauNormal"/>
    <w:uiPriority w:val="59"/>
    <w:rsid w:val="00680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8075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8075F"/>
    <w:rPr>
      <w:rFonts w:ascii="Times New Roman" w:eastAsia="Times New Roman" w:hAnsi="Times New Roman" w:cs="Times New Roman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8075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8075F"/>
    <w:rPr>
      <w:rFonts w:ascii="Times New Roman" w:eastAsia="Times New Roman" w:hAnsi="Times New Roman" w:cs="Times New Roman"/>
      <w:szCs w:val="20"/>
      <w:lang w:val="fr-FR"/>
    </w:rPr>
  </w:style>
  <w:style w:type="character" w:styleId="Lienhypertexte">
    <w:name w:val="Hyperlink"/>
    <w:basedOn w:val="Policepardfaut"/>
    <w:uiPriority w:val="99"/>
    <w:unhideWhenUsed/>
    <w:rsid w:val="001F68A6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795A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F43051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8A3017"/>
    <w:rPr>
      <w:rFonts w:asciiTheme="majorHAnsi" w:eastAsiaTheme="majorEastAsia" w:hAnsiTheme="majorHAnsi" w:cstheme="majorBidi"/>
      <w:b/>
      <w:bCs/>
      <w:color w:val="4F81BD" w:themeColor="accent1"/>
      <w:szCs w:val="20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795AEC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2068"/>
    <w:pPr>
      <w:spacing w:after="0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2068"/>
    <w:rPr>
      <w:rFonts w:ascii="Cambria" w:eastAsia="Times New Roman" w:hAnsi="Cambria" w:cs="Times New Roman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782068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D65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nifr.ch/durabilite/assets/public/assets/uploads/L_impact_nerg_tique_de_l_utilisation_de_l_IA.pdf?tstamp=175878477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anip\Documents\Mod&#232;les%20Office%20personnalis&#233;s\document%20cours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81F17-EAE5-441E-83EA-B8A6ABC3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cours</Template>
  <TotalTime>0</TotalTime>
  <Pages>2</Pages>
  <Words>210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UniversitÃ© de Fribourg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MILANI Pauline</dc:creator>
  <cp:lastModifiedBy>ROULIN Stephanie</cp:lastModifiedBy>
  <cp:revision>6</cp:revision>
  <cp:lastPrinted>2020-02-11T14:38:00Z</cp:lastPrinted>
  <dcterms:created xsi:type="dcterms:W3CDTF">2025-10-20T12:26:00Z</dcterms:created>
  <dcterms:modified xsi:type="dcterms:W3CDTF">2026-01-27T08:05:00Z</dcterms:modified>
</cp:coreProperties>
</file>